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7691" w14:textId="77777777" w:rsidR="00674F6F" w:rsidRPr="0004172D" w:rsidRDefault="00593366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  <w:r w:rsidRPr="006535DD">
        <w:rPr>
          <w:noProof/>
        </w:rPr>
        <w:drawing>
          <wp:anchor distT="0" distB="0" distL="114300" distR="114300" simplePos="0" relativeHeight="251659264" behindDoc="0" locked="0" layoutInCell="1" allowOverlap="1" wp14:anchorId="2C24E8F9" wp14:editId="1F0A50BB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457325" cy="629920"/>
            <wp:effectExtent l="0" t="0" r="9525" b="0"/>
            <wp:wrapThrough wrapText="bothSides">
              <wp:wrapPolygon edited="0">
                <wp:start x="0" y="0"/>
                <wp:lineTo x="0" y="20903"/>
                <wp:lineTo x="21459" y="20903"/>
                <wp:lineTo x="21459" y="0"/>
                <wp:lineTo x="0" y="0"/>
              </wp:wrapPolygon>
            </wp:wrapThrough>
            <wp:docPr id="6687950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9726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16C38" w14:textId="77777777" w:rsidR="00674F6F" w:rsidRPr="0004172D" w:rsidRDefault="00593366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  <w:t xml:space="preserve">         </w:t>
      </w:r>
      <w:r>
        <w:rPr>
          <w:rFonts w:ascii="Source Sans Pro" w:hAnsi="Source Sans Pro" w:cs="Tahoma"/>
          <w:b/>
          <w:noProof/>
        </w:rPr>
        <w:drawing>
          <wp:inline distT="0" distB="0" distL="0" distR="0" wp14:anchorId="69C7D938" wp14:editId="32E51788">
            <wp:extent cx="1914525" cy="323215"/>
            <wp:effectExtent l="0" t="0" r="9525" b="635"/>
            <wp:docPr id="9763036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C18E7D" w14:textId="77777777" w:rsidR="00674F6F" w:rsidRPr="0004172D" w:rsidRDefault="00593366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  <w:t xml:space="preserve">      </w:t>
      </w:r>
      <w:r>
        <w:rPr>
          <w:rFonts w:ascii="Source Sans Pro" w:hAnsi="Source Sans Pro" w:cs="Tahoma"/>
          <w:b/>
        </w:rPr>
        <w:tab/>
      </w:r>
    </w:p>
    <w:p w14:paraId="38842BD9" w14:textId="77777777" w:rsidR="00674F6F" w:rsidRPr="00ED71A5" w:rsidRDefault="00935E56" w:rsidP="005660F8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14:paraId="419306E3" w14:textId="77777777" w:rsidR="00674F6F" w:rsidRPr="00BA5840" w:rsidRDefault="00BA5840" w:rsidP="00BA5840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Prise en charge de patients porteurs de Bactéries Multi-Résistantes (BMR) en EMS/CMS/CTR</w:t>
      </w:r>
    </w:p>
    <w:p w14:paraId="407C1140" w14:textId="77777777"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14:paraId="72AE9578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099"/>
        <w:gridCol w:w="4756"/>
      </w:tblGrid>
      <w:tr w:rsidR="00480DC9" w14:paraId="7D2232A3" w14:textId="77777777" w:rsidTr="00593366">
        <w:trPr>
          <w:trHeight w:val="2062"/>
        </w:trPr>
        <w:tc>
          <w:tcPr>
            <w:tcW w:w="25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2EA918E7" w14:textId="77777777" w:rsid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Public</w:t>
            </w:r>
          </w:p>
          <w:p w14:paraId="282D1695" w14:textId="77777777" w:rsidR="004B4C30" w:rsidRPr="00CD63E1" w:rsidRDefault="004B4C30" w:rsidP="004B4C30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>P</w:t>
            </w:r>
            <w:r w:rsidRPr="00CD63E1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 xml:space="preserve">ersonnel </w:t>
            </w:r>
            <w:r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 xml:space="preserve">soignant </w:t>
            </w:r>
            <w:r w:rsidR="005B6CC7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>des structures de soins.</w:t>
            </w:r>
          </w:p>
          <w:p w14:paraId="64C8229A" w14:textId="77777777" w:rsidR="005F4187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</w:p>
          <w:p w14:paraId="6CE44AEE" w14:textId="77777777" w:rsidR="005F4187" w:rsidRPr="00007B52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007B52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Objectifs</w:t>
            </w:r>
          </w:p>
          <w:p w14:paraId="0D1B7643" w14:textId="77777777" w:rsidR="00007B52" w:rsidRPr="00007B52" w:rsidRDefault="00007B52" w:rsidP="00007B52">
            <w:pPr>
              <w:pStyle w:val="Paragraphedeliste"/>
              <w:numPr>
                <w:ilvl w:val="0"/>
                <w:numId w:val="9"/>
              </w:numPr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</w:pPr>
            <w:r w:rsidRPr="00007B52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>Sensibiliser à l’épidémiologie des BMR</w:t>
            </w:r>
          </w:p>
          <w:p w14:paraId="7194AE18" w14:textId="77777777" w:rsidR="00007B52" w:rsidRPr="00007B52" w:rsidRDefault="00007B52" w:rsidP="00007B52">
            <w:pPr>
              <w:pStyle w:val="Paragraphedeliste"/>
              <w:numPr>
                <w:ilvl w:val="0"/>
                <w:numId w:val="9"/>
              </w:numPr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</w:pPr>
            <w:r w:rsidRPr="00007B52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>Connaitre les mesures de prévention en milieu de soins</w:t>
            </w:r>
          </w:p>
          <w:p w14:paraId="6FE7D30A" w14:textId="77777777" w:rsidR="00935E56" w:rsidRPr="00007B52" w:rsidRDefault="00935E56" w:rsidP="005C41B6">
            <w:pPr>
              <w:rPr>
                <w:rFonts w:ascii="Source Sans Pro" w:hAnsi="Source Sans Pro" w:cs="Arial"/>
                <w:color w:val="FFFFFF" w:themeColor="background1"/>
              </w:rPr>
            </w:pPr>
          </w:p>
          <w:p w14:paraId="2B981E72" w14:textId="77777777" w:rsidR="005C41B6" w:rsidRPr="00007B52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007B52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Intervenant</w:t>
            </w:r>
            <w:r w:rsidR="005A12AE" w:rsidRPr="00007B52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 </w:t>
            </w:r>
          </w:p>
          <w:p w14:paraId="05D4BFFA" w14:textId="77777777" w:rsidR="00480DC9" w:rsidRPr="00593366" w:rsidRDefault="005B6CC7" w:rsidP="00935E56">
            <w:pPr>
              <w:rPr>
                <w:rFonts w:ascii="Source Sans Pro" w:hAnsi="Source Sans Pro" w:cs="Arial"/>
                <w:color w:val="FFFFFF" w:themeColor="background1"/>
                <w:sz w:val="24"/>
              </w:rPr>
            </w:pPr>
            <w:r w:rsidRPr="00593366">
              <w:rPr>
                <w:rFonts w:ascii="Source Sans Pro" w:hAnsi="Source Sans Pro" w:cs="Arial"/>
                <w:color w:val="FFFFFF" w:themeColor="background1"/>
                <w:sz w:val="24"/>
              </w:rPr>
              <w:t>Dre M-I. Nahimana-Tessemo</w:t>
            </w:r>
          </w:p>
          <w:p w14:paraId="4DD59503" w14:textId="77777777" w:rsidR="00935E56" w:rsidRPr="00593366" w:rsidRDefault="005B6CC7" w:rsidP="00935E56">
            <w:pPr>
              <w:rPr>
                <w:rFonts w:ascii="Source Sans Pro" w:hAnsi="Source Sans Pro" w:cs="Arial"/>
                <w:color w:val="FFFFFF" w:themeColor="background1"/>
                <w:sz w:val="24"/>
              </w:rPr>
            </w:pPr>
            <w:r w:rsidRPr="00593366">
              <w:rPr>
                <w:rFonts w:ascii="Source Sans Pro" w:hAnsi="Source Sans Pro" w:cs="Arial"/>
                <w:color w:val="FFFFFF" w:themeColor="background1"/>
                <w:sz w:val="24"/>
              </w:rPr>
              <w:t>Médecin responsable de l’Unité</w:t>
            </w:r>
            <w:r w:rsidR="00DE021E" w:rsidRPr="00593366">
              <w:rPr>
                <w:rFonts w:ascii="Source Sans Pro" w:hAnsi="Source Sans Pro" w:cs="Arial"/>
                <w:color w:val="FFFFFF" w:themeColor="background1"/>
                <w:sz w:val="24"/>
              </w:rPr>
              <w:t xml:space="preserve"> cantonale HPCi </w:t>
            </w:r>
          </w:p>
          <w:p w14:paraId="15C280F7" w14:textId="77777777" w:rsidR="00DE021E" w:rsidRPr="00935E56" w:rsidRDefault="00DE021E" w:rsidP="00935E56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24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A3448" w14:textId="77777777" w:rsidR="00935E56" w:rsidRDefault="00935E56" w:rsidP="00935E56">
            <w:pPr>
              <w:rPr>
                <w:rFonts w:ascii="Source Sans Pro" w:hAnsi="Source Sans Pro" w:cs="Tahoma"/>
                <w:b/>
                <w:sz w:val="24"/>
              </w:rPr>
            </w:pPr>
            <w:r w:rsidRPr="00935E56">
              <w:rPr>
                <w:rFonts w:ascii="Source Sans Pro" w:hAnsi="Source Sans Pro" w:cs="Tahoma"/>
                <w:b/>
                <w:sz w:val="24"/>
              </w:rPr>
              <w:t>Descriptif du cours :</w:t>
            </w:r>
          </w:p>
          <w:p w14:paraId="0B14A2F9" w14:textId="77777777" w:rsidR="004078B3" w:rsidRDefault="004078B3" w:rsidP="00935E56">
            <w:pPr>
              <w:rPr>
                <w:rFonts w:ascii="Source Sans Pro" w:hAnsi="Source Sans Pro" w:cs="Tahoma"/>
                <w:b/>
                <w:sz w:val="24"/>
              </w:rPr>
            </w:pPr>
          </w:p>
          <w:p w14:paraId="31BCE4C1" w14:textId="77777777" w:rsidR="00BA5840" w:rsidRPr="00365F39" w:rsidRDefault="00BA5840" w:rsidP="00BA5840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>
              <w:rPr>
                <w:rFonts w:ascii="Source Sans Pro" w:hAnsi="Source Sans Pro" w:cs="Tahoma"/>
              </w:rPr>
              <w:t>Epidémiologie</w:t>
            </w:r>
          </w:p>
          <w:p w14:paraId="36A07FBA" w14:textId="77777777" w:rsidR="00BA5840" w:rsidRPr="00365F39" w:rsidRDefault="00BA5840" w:rsidP="00BA5840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>
              <w:rPr>
                <w:rFonts w:ascii="Source Sans Pro" w:hAnsi="Source Sans Pro" w:cs="Tahoma"/>
              </w:rPr>
              <w:t>Clinique</w:t>
            </w:r>
          </w:p>
          <w:p w14:paraId="4650E494" w14:textId="77777777" w:rsidR="00BA5840" w:rsidRDefault="00BA5840" w:rsidP="00BA5840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>
              <w:rPr>
                <w:rFonts w:ascii="Source Sans Pro" w:hAnsi="Source Sans Pro" w:cs="Tahoma"/>
              </w:rPr>
              <w:t>Transmission</w:t>
            </w:r>
          </w:p>
          <w:p w14:paraId="285DCBB9" w14:textId="77777777" w:rsidR="00BA5840" w:rsidRDefault="00BA5840" w:rsidP="00BA5840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>
              <w:rPr>
                <w:rFonts w:ascii="Source Sans Pro" w:hAnsi="Source Sans Pro" w:cs="Tahoma"/>
              </w:rPr>
              <w:t>Population à risque</w:t>
            </w:r>
          </w:p>
          <w:p w14:paraId="315D3666" w14:textId="77777777" w:rsidR="00BA5840" w:rsidRPr="00365F39" w:rsidRDefault="00BA5840" w:rsidP="00BA5840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>
              <w:rPr>
                <w:rFonts w:ascii="Source Sans Pro" w:hAnsi="Source Sans Pro" w:cs="Tahoma"/>
              </w:rPr>
              <w:t>Mesures de prévention en milieu de soins</w:t>
            </w:r>
          </w:p>
          <w:p w14:paraId="5FFCB7C0" w14:textId="77777777" w:rsidR="00CD63E1" w:rsidRPr="004078B3" w:rsidRDefault="00CD63E1" w:rsidP="004078B3">
            <w:pPr>
              <w:pStyle w:val="Paragraphedeliste"/>
              <w:spacing w:line="259" w:lineRule="auto"/>
              <w:rPr>
                <w:rFonts w:cs="Arial"/>
                <w:szCs w:val="22"/>
              </w:rPr>
            </w:pPr>
          </w:p>
        </w:tc>
      </w:tr>
    </w:tbl>
    <w:p w14:paraId="23FD9B04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5330AF69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0DC62983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06333C51" w14:textId="0953B9E0" w:rsidR="00674F6F" w:rsidRPr="0004172D" w:rsidRDefault="00D66EC3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16</w:t>
      </w:r>
      <w:r w:rsidR="008F6DCB">
        <w:rPr>
          <w:rFonts w:ascii="Source Sans Pro" w:hAnsi="Source Sans Pro" w:cs="Tahoma"/>
          <w:b/>
          <w:sz w:val="28"/>
          <w:szCs w:val="28"/>
        </w:rPr>
        <w:t>/</w:t>
      </w:r>
      <w:r>
        <w:rPr>
          <w:rFonts w:ascii="Source Sans Pro" w:hAnsi="Source Sans Pro" w:cs="Tahoma"/>
          <w:b/>
          <w:sz w:val="28"/>
          <w:szCs w:val="28"/>
        </w:rPr>
        <w:t>10</w:t>
      </w:r>
      <w:r w:rsidR="008769A6">
        <w:rPr>
          <w:rFonts w:ascii="Source Sans Pro" w:hAnsi="Source Sans Pro" w:cs="Tahoma"/>
          <w:b/>
          <w:sz w:val="28"/>
          <w:szCs w:val="28"/>
        </w:rPr>
        <w:t>/</w:t>
      </w:r>
      <w:r w:rsidR="008A0127">
        <w:rPr>
          <w:rFonts w:ascii="Source Sans Pro" w:hAnsi="Source Sans Pro" w:cs="Tahoma"/>
          <w:b/>
          <w:sz w:val="28"/>
          <w:szCs w:val="28"/>
        </w:rPr>
        <w:t>202</w:t>
      </w:r>
      <w:r>
        <w:rPr>
          <w:rFonts w:ascii="Source Sans Pro" w:hAnsi="Source Sans Pro" w:cs="Tahoma"/>
          <w:b/>
          <w:sz w:val="28"/>
          <w:szCs w:val="28"/>
        </w:rPr>
        <w:t>5</w:t>
      </w:r>
    </w:p>
    <w:p w14:paraId="769DABF7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19DB19F2" w14:textId="77777777"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 xml:space="preserve">De </w:t>
      </w:r>
      <w:r w:rsidR="0087557E">
        <w:rPr>
          <w:rFonts w:ascii="Source Sans Pro" w:hAnsi="Source Sans Pro" w:cs="Tahoma"/>
          <w:b/>
          <w:sz w:val="28"/>
        </w:rPr>
        <w:t>13</w:t>
      </w:r>
      <w:r w:rsidRPr="0004172D">
        <w:rPr>
          <w:rFonts w:ascii="Source Sans Pro" w:hAnsi="Source Sans Pro" w:cs="Tahoma"/>
          <w:b/>
          <w:sz w:val="28"/>
        </w:rPr>
        <w:t>h</w:t>
      </w:r>
      <w:r w:rsidR="0087557E">
        <w:rPr>
          <w:rFonts w:ascii="Source Sans Pro" w:hAnsi="Source Sans Pro" w:cs="Tahoma"/>
          <w:b/>
          <w:sz w:val="28"/>
        </w:rPr>
        <w:t>30</w:t>
      </w:r>
      <w:r w:rsidRPr="0004172D">
        <w:rPr>
          <w:rFonts w:ascii="Source Sans Pro" w:hAnsi="Source Sans Pro" w:cs="Tahoma"/>
          <w:b/>
          <w:sz w:val="28"/>
        </w:rPr>
        <w:t xml:space="preserve">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14:paraId="057F0C18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75FFAA84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6C3D73D3" w14:textId="541C8CF6" w:rsidR="00BA5840" w:rsidRPr="000875E5" w:rsidRDefault="00C33F8F" w:rsidP="00BA5840">
      <w:pPr>
        <w:spacing w:before="120"/>
        <w:jc w:val="center"/>
        <w:rPr>
          <w:rFonts w:cs="Arial"/>
          <w:i/>
          <w:szCs w:val="22"/>
          <w:shd w:val="clear" w:color="auto" w:fill="FFFFFF"/>
        </w:rPr>
      </w:pPr>
      <w:r>
        <w:rPr>
          <w:rFonts w:cs="Arial"/>
          <w:i/>
          <w:szCs w:val="22"/>
          <w:shd w:val="clear" w:color="auto" w:fill="FFFFFF"/>
        </w:rPr>
        <w:t>Réseau Santé La Cote</w:t>
      </w:r>
    </w:p>
    <w:p w14:paraId="0C9158D2" w14:textId="77777777"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3F092ACF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17DA92AA" w14:textId="77777777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5DBC1BB8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1480377D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15DD817E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6DBD7266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proofErr w:type="gramStart"/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E-mail</w:t>
            </w:r>
            <w:proofErr w:type="gramEnd"/>
          </w:p>
        </w:tc>
      </w:tr>
      <w:tr w:rsidR="000438F8" w14:paraId="2190B0CF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373954E8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E14B4FF28C5C4DC58DF974C55BAD8F29"/>
                </w:placeholder>
                <w:showingPlcHdr/>
              </w:sdtPr>
              <w:sdtContent>
                <w:r w:rsidR="000438F8" w:rsidRPr="008A6CF5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2D7B1742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F73E28C6D06B436FB00A875DFA66A10A"/>
                </w:placeholder>
                <w:showingPlcHdr/>
              </w:sdtPr>
              <w:sdtContent>
                <w:r w:rsidR="000438F8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63803AF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F7E79CDA6A164B46BF5FF83259014749"/>
                </w:placeholder>
                <w:showingPlcHdr/>
              </w:sdtPr>
              <w:sdtContent>
                <w:r w:rsidR="000438F8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DF24012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35910137"/>
                <w:placeholder>
                  <w:docPart w:val="5F1EBA648A654ACA8E2BF8C2CAA462FF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1</w:t>
                </w:r>
              </w:sdtContent>
            </w:sdt>
          </w:p>
        </w:tc>
      </w:tr>
      <w:tr w:rsidR="000438F8" w14:paraId="3E6E393C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6DBA680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6310C133883D4D8086A498DF5E0D9B95"/>
                </w:placeholder>
                <w:showingPlcHdr/>
              </w:sdtPr>
              <w:sdtContent>
                <w:r w:rsidR="000438F8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738F6A44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F8CB96E111B94F56A488A24ED90A4275"/>
                </w:placeholder>
                <w:showingPlcHdr/>
              </w:sdtPr>
              <w:sdtContent>
                <w:r w:rsidR="000438F8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5FECB6E0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99ECE8134DE44D6DA74F90DD5B9A5A41"/>
                </w:placeholder>
                <w:showingPlcHdr/>
              </w:sdtPr>
              <w:sdtContent>
                <w:r w:rsidR="000438F8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1730991A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17160843"/>
                <w:placeholder>
                  <w:docPart w:val="724464BDB71A41E9871AE892CAA24748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2</w:t>
                </w:r>
              </w:sdtContent>
            </w:sdt>
          </w:p>
        </w:tc>
      </w:tr>
      <w:tr w:rsidR="000438F8" w14:paraId="69CF3F82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259694E1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7E37D52A040C4B369F3C6D7622AE9421"/>
                </w:placeholder>
                <w:showingPlcHdr/>
              </w:sdtPr>
              <w:sdtContent>
                <w:r w:rsidR="000438F8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1CDA4CAA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CB25C4A2066444DEBB0DA3B1A0723B6C"/>
                </w:placeholder>
                <w:showingPlcHdr/>
              </w:sdtPr>
              <w:sdtContent>
                <w:r w:rsidR="000438F8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7DBBCFD3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8BB01EED66AD4DFE996E4963F7A8050D"/>
                </w:placeholder>
                <w:showingPlcHdr/>
              </w:sdtPr>
              <w:sdtContent>
                <w:r w:rsidR="000438F8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2920C917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91605142"/>
                <w:placeholder>
                  <w:docPart w:val="E512B62226844F7490A176F4BF4542C7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3</w:t>
                </w:r>
              </w:sdtContent>
            </w:sdt>
          </w:p>
        </w:tc>
      </w:tr>
      <w:tr w:rsidR="000438F8" w14:paraId="35A12A60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EC45B5B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6F3B7818537A45E8B5657B602869F471"/>
                </w:placeholder>
                <w:showingPlcHdr/>
              </w:sdtPr>
              <w:sdtContent>
                <w:r w:rsidR="000438F8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5DF198EF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4E0DFB9E64284645A5BC51F838E27B40"/>
                </w:placeholder>
                <w:showingPlcHdr/>
              </w:sdtPr>
              <w:sdtContent>
                <w:r w:rsidR="000438F8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1884F1BA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05EFACFDC1054F4A97BADABF848726E7"/>
                </w:placeholder>
                <w:showingPlcHdr/>
              </w:sdtPr>
              <w:sdtContent>
                <w:r w:rsidR="000438F8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3F3A2B6F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5127"/>
                <w:placeholder>
                  <w:docPart w:val="A6CF999F7AEB440EAB88A54E3CE03E1E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4</w:t>
                </w:r>
              </w:sdtContent>
            </w:sdt>
          </w:p>
        </w:tc>
      </w:tr>
      <w:tr w:rsidR="000438F8" w14:paraId="608A7931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2E371AE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ECB8DA3286644D35B564A138E3407A5B"/>
                </w:placeholder>
                <w:showingPlcHdr/>
              </w:sdtPr>
              <w:sdtContent>
                <w:r w:rsidR="000438F8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6A8CDAA7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4C81A0637F4D40A88B8B0A4358F3071F"/>
                </w:placeholder>
                <w:showingPlcHdr/>
              </w:sdtPr>
              <w:sdtContent>
                <w:r w:rsidR="000438F8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38AD2C96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EFDE04B567E4472FBEA1FD5186F8F448"/>
                </w:placeholder>
                <w:showingPlcHdr/>
              </w:sdtPr>
              <w:sdtContent>
                <w:r w:rsidR="000438F8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669440E5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85693596"/>
                <w:placeholder>
                  <w:docPart w:val="1F1AA0D8D1694C64A2E020F922F38B99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5</w:t>
                </w:r>
              </w:sdtContent>
            </w:sdt>
          </w:p>
        </w:tc>
      </w:tr>
    </w:tbl>
    <w:p w14:paraId="3B582B23" w14:textId="77777777" w:rsidR="009E422D" w:rsidRDefault="009E422D" w:rsidP="00F72B68"/>
    <w:p w14:paraId="407BAB7E" w14:textId="581CADC7" w:rsidR="00095FB2" w:rsidRPr="00007B52" w:rsidRDefault="00095FB2" w:rsidP="007C3617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 w:rsidRPr="00007B52">
        <w:rPr>
          <w:rFonts w:ascii="Source Sans Pro" w:hAnsi="Source Sans Pro" w:cs="Arial"/>
          <w:sz w:val="28"/>
          <w:szCs w:val="22"/>
        </w:rPr>
        <w:t xml:space="preserve">Renvoyez votre bulletin d’inscription par </w:t>
      </w:r>
      <w:r w:rsidR="00F72B68" w:rsidRPr="00007B52">
        <w:rPr>
          <w:rFonts w:ascii="Source Sans Pro" w:hAnsi="Source Sans Pro" w:cs="Arial"/>
          <w:sz w:val="28"/>
          <w:szCs w:val="22"/>
        </w:rPr>
        <w:t>courriel</w:t>
      </w:r>
      <w:r w:rsidRPr="00007B52">
        <w:rPr>
          <w:rFonts w:ascii="Source Sans Pro" w:hAnsi="Source Sans Pro" w:cs="Arial"/>
          <w:sz w:val="28"/>
          <w:szCs w:val="22"/>
        </w:rPr>
        <w:t xml:space="preserve"> à : </w:t>
      </w:r>
      <w:r w:rsidRPr="00007B52">
        <w:rPr>
          <w:rFonts w:ascii="Source Sans Pro" w:hAnsi="Source Sans Pro" w:cs="Arial"/>
          <w:sz w:val="28"/>
          <w:szCs w:val="22"/>
        </w:rPr>
        <w:br/>
      </w:r>
      <w:hyperlink r:id="rId10" w:history="1">
        <w:r w:rsidR="00D66EC3">
          <w:rPr>
            <w:rStyle w:val="Lienhypertexte"/>
            <w:rFonts w:ascii="Source Sans Pro" w:hAnsi="Source Sans Pro" w:cs="Tahoma"/>
            <w:sz w:val="28"/>
            <w:szCs w:val="28"/>
          </w:rPr>
          <w:t>francisco-javier.garcia-sanchez</w:t>
        </w:r>
        <w:r w:rsidR="00007B52" w:rsidRPr="00007B52">
          <w:rPr>
            <w:rStyle w:val="Lienhypertexte"/>
            <w:rFonts w:ascii="Source Sans Pro" w:hAnsi="Source Sans Pro" w:cs="Tahoma"/>
            <w:sz w:val="28"/>
            <w:szCs w:val="28"/>
          </w:rPr>
          <w:t xml:space="preserve"> @vd.ch</w:t>
        </w:r>
      </w:hyperlink>
    </w:p>
    <w:p w14:paraId="636EC914" w14:textId="77777777" w:rsidR="00931347" w:rsidRDefault="00F83AD8" w:rsidP="007C3617">
      <w:pPr>
        <w:pStyle w:val="En-tte"/>
        <w:jc w:val="center"/>
        <w:rPr>
          <w:rFonts w:ascii="Source Sans Pro" w:hAnsi="Source Sans Pro" w:cs="Arial"/>
          <w:i/>
          <w:color w:val="808080" w:themeColor="background1" w:themeShade="80"/>
          <w:sz w:val="24"/>
          <w:szCs w:val="22"/>
        </w:rPr>
      </w:pPr>
      <w:r w:rsidRPr="00007B52">
        <w:rPr>
          <w:rFonts w:ascii="Source Sans Pro" w:hAnsi="Source Sans Pro" w:cs="Arial"/>
          <w:i/>
          <w:color w:val="808080" w:themeColor="background1" w:themeShade="80"/>
          <w:szCs w:val="22"/>
        </w:rPr>
        <w:t>Maximum10 jours avant la date du cours</w:t>
      </w:r>
      <w:r w:rsidRPr="00007B52">
        <w:rPr>
          <w:rFonts w:ascii="Source Sans Pro" w:hAnsi="Source Sans Pro" w:cs="Arial"/>
          <w:i/>
          <w:color w:val="808080" w:themeColor="background1" w:themeShade="80"/>
          <w:sz w:val="24"/>
          <w:szCs w:val="22"/>
        </w:rPr>
        <w:t>.</w:t>
      </w:r>
    </w:p>
    <w:p w14:paraId="0EBFC9B7" w14:textId="2D5E8E27" w:rsidR="00C33F8F" w:rsidRDefault="00C33F8F" w:rsidP="007C3617">
      <w:pPr>
        <w:pStyle w:val="En-tte"/>
        <w:jc w:val="center"/>
        <w:rPr>
          <w:rFonts w:ascii="Source Sans Pro" w:hAnsi="Source Sans Pro" w:cs="Arial"/>
          <w:i/>
          <w:color w:val="808080" w:themeColor="background1" w:themeShade="80"/>
          <w:sz w:val="24"/>
          <w:szCs w:val="22"/>
        </w:rPr>
      </w:pPr>
      <w:r>
        <w:rPr>
          <w:rFonts w:ascii="Source Sans Pro" w:hAnsi="Source Sans Pro" w:cs="Arial"/>
          <w:i/>
          <w:color w:val="808080" w:themeColor="background1" w:themeShade="80"/>
          <w:sz w:val="24"/>
          <w:szCs w:val="22"/>
        </w:rPr>
        <w:t>Ou via le lien en dessous</w:t>
      </w:r>
    </w:p>
    <w:p w14:paraId="0F86C61F" w14:textId="742CCAD0" w:rsidR="00C33F8F" w:rsidRPr="00007B52" w:rsidRDefault="00C33F8F" w:rsidP="007C3617">
      <w:pPr>
        <w:pStyle w:val="En-tte"/>
        <w:jc w:val="center"/>
        <w:rPr>
          <w:rFonts w:ascii="Source Sans Pro" w:hAnsi="Source Sans Pro" w:cs="Arial"/>
          <w:sz w:val="24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 wp14:anchorId="0FB629BB" wp14:editId="766A0AE8">
            <wp:extent cx="2730500" cy="2730500"/>
            <wp:effectExtent l="0" t="0" r="0" b="0"/>
            <wp:docPr id="1673648183" name="Image 1" descr="Code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 Q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F8F" w:rsidRPr="00007B52" w:rsidSect="00F72B68">
      <w:footerReference w:type="default" r:id="rId12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CA30" w14:textId="77777777" w:rsidR="00914381" w:rsidRDefault="00914381">
      <w:r>
        <w:separator/>
      </w:r>
    </w:p>
  </w:endnote>
  <w:endnote w:type="continuationSeparator" w:id="0">
    <w:p w14:paraId="2B5E3196" w14:textId="77777777" w:rsidR="00914381" w:rsidRDefault="0091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EE33" w14:textId="77777777" w:rsidR="003E1A0D" w:rsidRPr="00E645A9" w:rsidRDefault="008F561C" w:rsidP="00E645A9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b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8214E5D" wp14:editId="70C826E4">
          <wp:simplePos x="0" y="0"/>
          <wp:positionH relativeFrom="margin">
            <wp:posOffset>0</wp:posOffset>
          </wp:positionH>
          <wp:positionV relativeFrom="paragraph">
            <wp:posOffset>26035</wp:posOffset>
          </wp:positionV>
          <wp:extent cx="135890" cy="435610"/>
          <wp:effectExtent l="0" t="0" r="0" b="2540"/>
          <wp:wrapNone/>
          <wp:docPr id="2" name="Image 2" descr="C:\Users\mku\Documents\00_HPCi\Logo Charte\logo_vaud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mku\Documents\00_HPCi\Logo Charte\logo_vaud_ve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 | 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 | 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1506" w14:textId="77777777" w:rsidR="00914381" w:rsidRDefault="00914381">
      <w:r>
        <w:separator/>
      </w:r>
    </w:p>
  </w:footnote>
  <w:footnote w:type="continuationSeparator" w:id="0">
    <w:p w14:paraId="537196B2" w14:textId="77777777" w:rsidR="00914381" w:rsidRDefault="0091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A65"/>
    <w:multiLevelType w:val="hybridMultilevel"/>
    <w:tmpl w:val="16A29F88"/>
    <w:lvl w:ilvl="0" w:tplc="C52805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42E8"/>
    <w:multiLevelType w:val="hybridMultilevel"/>
    <w:tmpl w:val="6BFE54C8"/>
    <w:lvl w:ilvl="0" w:tplc="21645A3E">
      <w:start w:val="1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6F41"/>
    <w:multiLevelType w:val="hybridMultilevel"/>
    <w:tmpl w:val="41E203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4E6D"/>
    <w:multiLevelType w:val="hybridMultilevel"/>
    <w:tmpl w:val="BE5AF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86FA7"/>
    <w:multiLevelType w:val="hybridMultilevel"/>
    <w:tmpl w:val="6FDA62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012">
    <w:abstractNumId w:val="1"/>
  </w:num>
  <w:num w:numId="2" w16cid:durableId="1691295107">
    <w:abstractNumId w:val="3"/>
  </w:num>
  <w:num w:numId="3" w16cid:durableId="2028552969">
    <w:abstractNumId w:val="6"/>
  </w:num>
  <w:num w:numId="4" w16cid:durableId="1599751682">
    <w:abstractNumId w:val="4"/>
  </w:num>
  <w:num w:numId="5" w16cid:durableId="342561513">
    <w:abstractNumId w:val="5"/>
  </w:num>
  <w:num w:numId="6" w16cid:durableId="786117060">
    <w:abstractNumId w:val="7"/>
  </w:num>
  <w:num w:numId="7" w16cid:durableId="1209534174">
    <w:abstractNumId w:val="0"/>
  </w:num>
  <w:num w:numId="8" w16cid:durableId="2066829533">
    <w:abstractNumId w:val="8"/>
  </w:num>
  <w:num w:numId="9" w16cid:durableId="26295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aHw9SBdn8NQWBAB1FzXcKqzgvHGdb28PSeW/lL20OxcwGWgQpmOrv8Q7euyEvV2I2MwRvXfhR6LPtcgOmwKnAA==" w:salt="CBh3L+7zVm8OfHTjlSchb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C3"/>
    <w:rsid w:val="00007B52"/>
    <w:rsid w:val="00033FC4"/>
    <w:rsid w:val="00037C2A"/>
    <w:rsid w:val="0004172D"/>
    <w:rsid w:val="000438F8"/>
    <w:rsid w:val="00047B07"/>
    <w:rsid w:val="00065338"/>
    <w:rsid w:val="00073ABE"/>
    <w:rsid w:val="00073DF8"/>
    <w:rsid w:val="00095FB2"/>
    <w:rsid w:val="000A435C"/>
    <w:rsid w:val="000B4F82"/>
    <w:rsid w:val="000D1107"/>
    <w:rsid w:val="000D4B19"/>
    <w:rsid w:val="000D63E7"/>
    <w:rsid w:val="000E7A4A"/>
    <w:rsid w:val="00125FCE"/>
    <w:rsid w:val="001331C4"/>
    <w:rsid w:val="001362CE"/>
    <w:rsid w:val="00143DCC"/>
    <w:rsid w:val="0014524D"/>
    <w:rsid w:val="00155B57"/>
    <w:rsid w:val="00160434"/>
    <w:rsid w:val="00181A3F"/>
    <w:rsid w:val="00185634"/>
    <w:rsid w:val="00196556"/>
    <w:rsid w:val="001A6DD4"/>
    <w:rsid w:val="001B6E33"/>
    <w:rsid w:val="001C1C05"/>
    <w:rsid w:val="001D73F7"/>
    <w:rsid w:val="001E35F8"/>
    <w:rsid w:val="001F1B4A"/>
    <w:rsid w:val="0020086A"/>
    <w:rsid w:val="00206C8A"/>
    <w:rsid w:val="00207D3D"/>
    <w:rsid w:val="0022426D"/>
    <w:rsid w:val="00226500"/>
    <w:rsid w:val="00235289"/>
    <w:rsid w:val="0024251C"/>
    <w:rsid w:val="00256BDF"/>
    <w:rsid w:val="002575CF"/>
    <w:rsid w:val="0028123D"/>
    <w:rsid w:val="00292C1E"/>
    <w:rsid w:val="002A17E9"/>
    <w:rsid w:val="002A1985"/>
    <w:rsid w:val="002A6B69"/>
    <w:rsid w:val="002B1BDA"/>
    <w:rsid w:val="002C1A73"/>
    <w:rsid w:val="002C44D7"/>
    <w:rsid w:val="002C7101"/>
    <w:rsid w:val="002C7C67"/>
    <w:rsid w:val="002F16F9"/>
    <w:rsid w:val="00307294"/>
    <w:rsid w:val="00325025"/>
    <w:rsid w:val="00332B18"/>
    <w:rsid w:val="00334C28"/>
    <w:rsid w:val="00344EE4"/>
    <w:rsid w:val="00345ED3"/>
    <w:rsid w:val="003624CF"/>
    <w:rsid w:val="00365F39"/>
    <w:rsid w:val="00375EA2"/>
    <w:rsid w:val="00381949"/>
    <w:rsid w:val="003946A0"/>
    <w:rsid w:val="0039595D"/>
    <w:rsid w:val="003974F1"/>
    <w:rsid w:val="003B249F"/>
    <w:rsid w:val="003B2E71"/>
    <w:rsid w:val="003C368A"/>
    <w:rsid w:val="003D002A"/>
    <w:rsid w:val="003D2226"/>
    <w:rsid w:val="003D3A26"/>
    <w:rsid w:val="003E1A0D"/>
    <w:rsid w:val="004071E0"/>
    <w:rsid w:val="004078B3"/>
    <w:rsid w:val="004170B7"/>
    <w:rsid w:val="00427A87"/>
    <w:rsid w:val="00430323"/>
    <w:rsid w:val="004503BC"/>
    <w:rsid w:val="00451792"/>
    <w:rsid w:val="00452431"/>
    <w:rsid w:val="00452D96"/>
    <w:rsid w:val="004531E4"/>
    <w:rsid w:val="00471899"/>
    <w:rsid w:val="00474782"/>
    <w:rsid w:val="004750C3"/>
    <w:rsid w:val="00480DC9"/>
    <w:rsid w:val="00491206"/>
    <w:rsid w:val="00494D74"/>
    <w:rsid w:val="004A233E"/>
    <w:rsid w:val="004B171C"/>
    <w:rsid w:val="004B3467"/>
    <w:rsid w:val="004B4C30"/>
    <w:rsid w:val="004C0523"/>
    <w:rsid w:val="004C4238"/>
    <w:rsid w:val="004D387D"/>
    <w:rsid w:val="004D4B69"/>
    <w:rsid w:val="004E2A6A"/>
    <w:rsid w:val="004E5B1F"/>
    <w:rsid w:val="004E6071"/>
    <w:rsid w:val="00503D45"/>
    <w:rsid w:val="005364F2"/>
    <w:rsid w:val="005660F8"/>
    <w:rsid w:val="0058027E"/>
    <w:rsid w:val="00593366"/>
    <w:rsid w:val="00595E6D"/>
    <w:rsid w:val="005A12AE"/>
    <w:rsid w:val="005A2988"/>
    <w:rsid w:val="005A7D8C"/>
    <w:rsid w:val="005B6CC7"/>
    <w:rsid w:val="005B6D2B"/>
    <w:rsid w:val="005C41B6"/>
    <w:rsid w:val="005D36F2"/>
    <w:rsid w:val="005D5D39"/>
    <w:rsid w:val="005D64DA"/>
    <w:rsid w:val="005D7B2A"/>
    <w:rsid w:val="005E3184"/>
    <w:rsid w:val="005F4187"/>
    <w:rsid w:val="0060675E"/>
    <w:rsid w:val="00606F81"/>
    <w:rsid w:val="00610F5E"/>
    <w:rsid w:val="00613765"/>
    <w:rsid w:val="006178DD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93FA8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25B19"/>
    <w:rsid w:val="0073200E"/>
    <w:rsid w:val="007466FE"/>
    <w:rsid w:val="00761103"/>
    <w:rsid w:val="00777AA6"/>
    <w:rsid w:val="00781026"/>
    <w:rsid w:val="00782896"/>
    <w:rsid w:val="00790568"/>
    <w:rsid w:val="00790DA9"/>
    <w:rsid w:val="007C3617"/>
    <w:rsid w:val="007C38CF"/>
    <w:rsid w:val="007C3DEC"/>
    <w:rsid w:val="007E3D96"/>
    <w:rsid w:val="007F5B0E"/>
    <w:rsid w:val="008146C3"/>
    <w:rsid w:val="00817817"/>
    <w:rsid w:val="008249FC"/>
    <w:rsid w:val="00831510"/>
    <w:rsid w:val="0084691F"/>
    <w:rsid w:val="00850376"/>
    <w:rsid w:val="00851959"/>
    <w:rsid w:val="00853BB8"/>
    <w:rsid w:val="00862E88"/>
    <w:rsid w:val="0087001D"/>
    <w:rsid w:val="00871A5C"/>
    <w:rsid w:val="00874315"/>
    <w:rsid w:val="0087557E"/>
    <w:rsid w:val="008769A6"/>
    <w:rsid w:val="008827C4"/>
    <w:rsid w:val="008A0127"/>
    <w:rsid w:val="008A3BAE"/>
    <w:rsid w:val="008A6CF5"/>
    <w:rsid w:val="008C0E89"/>
    <w:rsid w:val="008E48A3"/>
    <w:rsid w:val="008F561C"/>
    <w:rsid w:val="008F6DCB"/>
    <w:rsid w:val="00902A8B"/>
    <w:rsid w:val="00907C37"/>
    <w:rsid w:val="00914381"/>
    <w:rsid w:val="00931347"/>
    <w:rsid w:val="00935E56"/>
    <w:rsid w:val="009434A4"/>
    <w:rsid w:val="00951610"/>
    <w:rsid w:val="00952F3D"/>
    <w:rsid w:val="00955994"/>
    <w:rsid w:val="009A0FA5"/>
    <w:rsid w:val="009A5BFF"/>
    <w:rsid w:val="009E422D"/>
    <w:rsid w:val="009E751D"/>
    <w:rsid w:val="009F33A9"/>
    <w:rsid w:val="00A021B9"/>
    <w:rsid w:val="00A050BE"/>
    <w:rsid w:val="00A21FCE"/>
    <w:rsid w:val="00A25B26"/>
    <w:rsid w:val="00A40F11"/>
    <w:rsid w:val="00A64C7B"/>
    <w:rsid w:val="00A824DA"/>
    <w:rsid w:val="00AA3BA3"/>
    <w:rsid w:val="00B24A06"/>
    <w:rsid w:val="00B26B50"/>
    <w:rsid w:val="00B42C75"/>
    <w:rsid w:val="00B6062B"/>
    <w:rsid w:val="00B65496"/>
    <w:rsid w:val="00B73E29"/>
    <w:rsid w:val="00B86050"/>
    <w:rsid w:val="00B9365D"/>
    <w:rsid w:val="00BA2646"/>
    <w:rsid w:val="00BA5840"/>
    <w:rsid w:val="00BC2627"/>
    <w:rsid w:val="00BF085A"/>
    <w:rsid w:val="00C00A96"/>
    <w:rsid w:val="00C1281C"/>
    <w:rsid w:val="00C33D78"/>
    <w:rsid w:val="00C33F8F"/>
    <w:rsid w:val="00C477B5"/>
    <w:rsid w:val="00C57884"/>
    <w:rsid w:val="00C620CF"/>
    <w:rsid w:val="00C665FD"/>
    <w:rsid w:val="00C86C06"/>
    <w:rsid w:val="00C95768"/>
    <w:rsid w:val="00C973A2"/>
    <w:rsid w:val="00CA18D3"/>
    <w:rsid w:val="00CB2DAD"/>
    <w:rsid w:val="00CC56B5"/>
    <w:rsid w:val="00CD288A"/>
    <w:rsid w:val="00CD63E1"/>
    <w:rsid w:val="00CE44D1"/>
    <w:rsid w:val="00CE5EAF"/>
    <w:rsid w:val="00CF6E48"/>
    <w:rsid w:val="00D15847"/>
    <w:rsid w:val="00D434FB"/>
    <w:rsid w:val="00D504EB"/>
    <w:rsid w:val="00D51047"/>
    <w:rsid w:val="00D66EC3"/>
    <w:rsid w:val="00D83150"/>
    <w:rsid w:val="00D93566"/>
    <w:rsid w:val="00D95A48"/>
    <w:rsid w:val="00DA1023"/>
    <w:rsid w:val="00DB565B"/>
    <w:rsid w:val="00DC207B"/>
    <w:rsid w:val="00DD6303"/>
    <w:rsid w:val="00DD7906"/>
    <w:rsid w:val="00DE021E"/>
    <w:rsid w:val="00DE74CC"/>
    <w:rsid w:val="00DF02E6"/>
    <w:rsid w:val="00DF44FD"/>
    <w:rsid w:val="00DF5D9E"/>
    <w:rsid w:val="00E0428E"/>
    <w:rsid w:val="00E267BE"/>
    <w:rsid w:val="00E404ED"/>
    <w:rsid w:val="00E4140A"/>
    <w:rsid w:val="00E645A9"/>
    <w:rsid w:val="00E6549C"/>
    <w:rsid w:val="00E7408C"/>
    <w:rsid w:val="00E924AA"/>
    <w:rsid w:val="00EA236E"/>
    <w:rsid w:val="00EA50D7"/>
    <w:rsid w:val="00EA6AA9"/>
    <w:rsid w:val="00EA7AC7"/>
    <w:rsid w:val="00ED71A5"/>
    <w:rsid w:val="00EE3047"/>
    <w:rsid w:val="00EE358E"/>
    <w:rsid w:val="00EE51AC"/>
    <w:rsid w:val="00EF1517"/>
    <w:rsid w:val="00EF384A"/>
    <w:rsid w:val="00EF5674"/>
    <w:rsid w:val="00F03D52"/>
    <w:rsid w:val="00F070BA"/>
    <w:rsid w:val="00F12B0D"/>
    <w:rsid w:val="00F26ABB"/>
    <w:rsid w:val="00F45D26"/>
    <w:rsid w:val="00F46988"/>
    <w:rsid w:val="00F71EB3"/>
    <w:rsid w:val="00F72B68"/>
    <w:rsid w:val="00F83AD8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5CA0F8"/>
  <w15:chartTrackingRefBased/>
  <w15:docId w15:val="{4E6DA29B-8B6A-4AE2-BC9D-063C7978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3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ralie.riccio@vd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SP\_MC\C10%20MALADIES%20TRANSMISSIBLES\HPCi%20Vaud\COMMUN\4-HPCI%20COMMUN\FORMATIONS\3.%20PREVENTION%20DU%20RISQUE%20INFECTIEUX-%20SPECIFICITES\FORMATIONS%20MEDICALES\Mod&#232;le%20de%20documents%202025\Affiche%20cours%20BMR_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4B4FF28C5C4DC58DF974C55BAD8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29297-64B9-48A7-AEFB-2A6AC77A73C6}"/>
      </w:docPartPr>
      <w:docPartBody>
        <w:p w:rsidR="00522577" w:rsidRDefault="00173182">
          <w:pPr>
            <w:pStyle w:val="E14B4FF28C5C4DC58DF974C55BAD8F29"/>
          </w:pPr>
          <w:r w:rsidRPr="008A6CF5">
            <w:t>Nom, prénom 1</w:t>
          </w:r>
        </w:p>
      </w:docPartBody>
    </w:docPart>
    <w:docPart>
      <w:docPartPr>
        <w:name w:val="F73E28C6D06B436FB00A875DFA66A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8D602-2C76-47B7-B214-A13C80CCAD76}"/>
      </w:docPartPr>
      <w:docPartBody>
        <w:p w:rsidR="00522577" w:rsidRDefault="00173182">
          <w:pPr>
            <w:pStyle w:val="F73E28C6D06B436FB00A875DFA66A10A"/>
          </w:pPr>
          <w:r w:rsidRPr="00073ABE">
            <w:t>Fonction 1</w:t>
          </w:r>
        </w:p>
      </w:docPartBody>
    </w:docPart>
    <w:docPart>
      <w:docPartPr>
        <w:name w:val="F7E79CDA6A164B46BF5FF83259014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246B2-636D-4A3C-9733-0B195A0BF707}"/>
      </w:docPartPr>
      <w:docPartBody>
        <w:p w:rsidR="00522577" w:rsidRDefault="00173182">
          <w:pPr>
            <w:pStyle w:val="F7E79CDA6A164B46BF5FF83259014749"/>
          </w:pPr>
          <w:r w:rsidRPr="00073ABE">
            <w:t>Etablissement 1</w:t>
          </w:r>
        </w:p>
      </w:docPartBody>
    </w:docPart>
    <w:docPart>
      <w:docPartPr>
        <w:name w:val="5F1EBA648A654ACA8E2BF8C2CAA46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FCC31-8C16-4B12-B390-673C6DD32F93}"/>
      </w:docPartPr>
      <w:docPartBody>
        <w:p w:rsidR="00522577" w:rsidRDefault="00173182">
          <w:pPr>
            <w:pStyle w:val="5F1EBA648A654ACA8E2BF8C2CAA462FF"/>
          </w:pPr>
          <w:r>
            <w:t>Email</w:t>
          </w:r>
          <w:r w:rsidRPr="00073ABE">
            <w:t xml:space="preserve"> </w:t>
          </w:r>
          <w:r>
            <w:t>1</w:t>
          </w:r>
        </w:p>
      </w:docPartBody>
    </w:docPart>
    <w:docPart>
      <w:docPartPr>
        <w:name w:val="6310C133883D4D8086A498DF5E0D9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98F77-5630-481F-A983-27CC8E987893}"/>
      </w:docPartPr>
      <w:docPartBody>
        <w:p w:rsidR="00522577" w:rsidRDefault="00173182">
          <w:pPr>
            <w:pStyle w:val="6310C133883D4D8086A498DF5E0D9B95"/>
          </w:pPr>
          <w:r w:rsidRPr="00073ABE">
            <w:t>Nom, prénom 2</w:t>
          </w:r>
        </w:p>
      </w:docPartBody>
    </w:docPart>
    <w:docPart>
      <w:docPartPr>
        <w:name w:val="F8CB96E111B94F56A488A24ED90A4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BA5DB-9C08-4FFD-8A73-016DE87C8773}"/>
      </w:docPartPr>
      <w:docPartBody>
        <w:p w:rsidR="00522577" w:rsidRDefault="00173182">
          <w:pPr>
            <w:pStyle w:val="F8CB96E111B94F56A488A24ED90A4275"/>
          </w:pPr>
          <w:r w:rsidRPr="00073ABE">
            <w:t>Fonction 2</w:t>
          </w:r>
        </w:p>
      </w:docPartBody>
    </w:docPart>
    <w:docPart>
      <w:docPartPr>
        <w:name w:val="99ECE8134DE44D6DA74F90DD5B9A5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A0C59-DE8F-4A4E-8607-C0853F982CE6}"/>
      </w:docPartPr>
      <w:docPartBody>
        <w:p w:rsidR="00522577" w:rsidRDefault="00173182">
          <w:pPr>
            <w:pStyle w:val="99ECE8134DE44D6DA74F90DD5B9A5A41"/>
          </w:pPr>
          <w:r w:rsidRPr="00073ABE">
            <w:t>Etablissement 2</w:t>
          </w:r>
        </w:p>
      </w:docPartBody>
    </w:docPart>
    <w:docPart>
      <w:docPartPr>
        <w:name w:val="724464BDB71A41E9871AE892CAA24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D61E3-F196-4034-8D1C-39599D737E3C}"/>
      </w:docPartPr>
      <w:docPartBody>
        <w:p w:rsidR="00522577" w:rsidRDefault="00173182">
          <w:pPr>
            <w:pStyle w:val="724464BDB71A41E9871AE892CAA24748"/>
          </w:pPr>
          <w:r>
            <w:t>Email</w:t>
          </w:r>
          <w:r w:rsidRPr="00073ABE">
            <w:t xml:space="preserve"> </w:t>
          </w:r>
          <w:r>
            <w:t>2</w:t>
          </w:r>
        </w:p>
      </w:docPartBody>
    </w:docPart>
    <w:docPart>
      <w:docPartPr>
        <w:name w:val="7E37D52A040C4B369F3C6D7622AE9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9EE1C-BFAA-4538-9D14-FA3EC88BD5F6}"/>
      </w:docPartPr>
      <w:docPartBody>
        <w:p w:rsidR="00522577" w:rsidRDefault="00173182">
          <w:pPr>
            <w:pStyle w:val="7E37D52A040C4B369F3C6D7622AE9421"/>
          </w:pPr>
          <w:r w:rsidRPr="00073ABE">
            <w:t>Nom, prénom 3</w:t>
          </w:r>
        </w:p>
      </w:docPartBody>
    </w:docPart>
    <w:docPart>
      <w:docPartPr>
        <w:name w:val="CB25C4A2066444DEBB0DA3B1A0723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1ECE4-CF35-4462-A624-C0D058317086}"/>
      </w:docPartPr>
      <w:docPartBody>
        <w:p w:rsidR="00522577" w:rsidRDefault="00173182">
          <w:pPr>
            <w:pStyle w:val="CB25C4A2066444DEBB0DA3B1A0723B6C"/>
          </w:pPr>
          <w:r w:rsidRPr="00073ABE">
            <w:t>Fonction 3</w:t>
          </w:r>
        </w:p>
      </w:docPartBody>
    </w:docPart>
    <w:docPart>
      <w:docPartPr>
        <w:name w:val="8BB01EED66AD4DFE996E4963F7A80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08ADB-DB9C-4D52-9F7D-E1B180666A6E}"/>
      </w:docPartPr>
      <w:docPartBody>
        <w:p w:rsidR="00522577" w:rsidRDefault="00173182">
          <w:pPr>
            <w:pStyle w:val="8BB01EED66AD4DFE996E4963F7A8050D"/>
          </w:pPr>
          <w:r w:rsidRPr="00073ABE">
            <w:t>Etablissement 3</w:t>
          </w:r>
        </w:p>
      </w:docPartBody>
    </w:docPart>
    <w:docPart>
      <w:docPartPr>
        <w:name w:val="E512B62226844F7490A176F4BF454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AA48F-8167-4F67-9B27-B28A0912B50A}"/>
      </w:docPartPr>
      <w:docPartBody>
        <w:p w:rsidR="00522577" w:rsidRDefault="00173182">
          <w:pPr>
            <w:pStyle w:val="E512B62226844F7490A176F4BF4542C7"/>
          </w:pPr>
          <w:r>
            <w:t>Email</w:t>
          </w:r>
          <w:r w:rsidRPr="00073ABE">
            <w:t xml:space="preserve"> 3</w:t>
          </w:r>
        </w:p>
      </w:docPartBody>
    </w:docPart>
    <w:docPart>
      <w:docPartPr>
        <w:name w:val="6F3B7818537A45E8B5657B602869F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A5509-D5B2-4D4F-A4BD-5C334AA185C4}"/>
      </w:docPartPr>
      <w:docPartBody>
        <w:p w:rsidR="00522577" w:rsidRDefault="00173182">
          <w:pPr>
            <w:pStyle w:val="6F3B7818537A45E8B5657B602869F471"/>
          </w:pPr>
          <w:r w:rsidRPr="00073ABE">
            <w:t>Nom, prénom 4</w:t>
          </w:r>
        </w:p>
      </w:docPartBody>
    </w:docPart>
    <w:docPart>
      <w:docPartPr>
        <w:name w:val="4E0DFB9E64284645A5BC51F838E27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388C5-DCAB-48EE-A7E2-0A56B0AA8FEE}"/>
      </w:docPartPr>
      <w:docPartBody>
        <w:p w:rsidR="00522577" w:rsidRDefault="00173182">
          <w:pPr>
            <w:pStyle w:val="4E0DFB9E64284645A5BC51F838E27B40"/>
          </w:pPr>
          <w:r w:rsidRPr="00073ABE">
            <w:t>Fonction 4</w:t>
          </w:r>
        </w:p>
      </w:docPartBody>
    </w:docPart>
    <w:docPart>
      <w:docPartPr>
        <w:name w:val="05EFACFDC1054F4A97BADABF84872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7A336-3F74-43DC-8094-7505F71C82C7}"/>
      </w:docPartPr>
      <w:docPartBody>
        <w:p w:rsidR="00522577" w:rsidRDefault="00173182">
          <w:pPr>
            <w:pStyle w:val="05EFACFDC1054F4A97BADABF848726E7"/>
          </w:pPr>
          <w:r w:rsidRPr="00073ABE">
            <w:t>Etablissement 4</w:t>
          </w:r>
        </w:p>
      </w:docPartBody>
    </w:docPart>
    <w:docPart>
      <w:docPartPr>
        <w:name w:val="A6CF999F7AEB440EAB88A54E3CE03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BA2C7-FFB9-441C-9C22-524C0477EF58}"/>
      </w:docPartPr>
      <w:docPartBody>
        <w:p w:rsidR="00522577" w:rsidRDefault="00173182">
          <w:pPr>
            <w:pStyle w:val="A6CF999F7AEB440EAB88A54E3CE03E1E"/>
          </w:pPr>
          <w:r>
            <w:t>Email</w:t>
          </w:r>
          <w:r w:rsidRPr="00073ABE">
            <w:t xml:space="preserve"> </w:t>
          </w:r>
          <w:r>
            <w:t>4</w:t>
          </w:r>
        </w:p>
      </w:docPartBody>
    </w:docPart>
    <w:docPart>
      <w:docPartPr>
        <w:name w:val="ECB8DA3286644D35B564A138E3407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46D53-F176-424C-8930-0326A47950E9}"/>
      </w:docPartPr>
      <w:docPartBody>
        <w:p w:rsidR="00522577" w:rsidRDefault="00173182">
          <w:pPr>
            <w:pStyle w:val="ECB8DA3286644D35B564A138E3407A5B"/>
          </w:pPr>
          <w:r w:rsidRPr="00073ABE">
            <w:t>Nom, prénom 5</w:t>
          </w:r>
        </w:p>
      </w:docPartBody>
    </w:docPart>
    <w:docPart>
      <w:docPartPr>
        <w:name w:val="4C81A0637F4D40A88B8B0A4358F30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32044-FEC3-45B0-9DC4-D528B6726388}"/>
      </w:docPartPr>
      <w:docPartBody>
        <w:p w:rsidR="00522577" w:rsidRDefault="00173182">
          <w:pPr>
            <w:pStyle w:val="4C81A0637F4D40A88B8B0A4358F3071F"/>
          </w:pPr>
          <w:r w:rsidRPr="00073ABE">
            <w:t>Fonction 5</w:t>
          </w:r>
        </w:p>
      </w:docPartBody>
    </w:docPart>
    <w:docPart>
      <w:docPartPr>
        <w:name w:val="EFDE04B567E4472FBEA1FD5186F8F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58FB3-1967-4E72-A75C-0F0C0F4D39D6}"/>
      </w:docPartPr>
      <w:docPartBody>
        <w:p w:rsidR="00522577" w:rsidRDefault="00173182">
          <w:pPr>
            <w:pStyle w:val="EFDE04B567E4472FBEA1FD5186F8F448"/>
          </w:pPr>
          <w:r w:rsidRPr="00073ABE">
            <w:t>Etablissement 5</w:t>
          </w:r>
        </w:p>
      </w:docPartBody>
    </w:docPart>
    <w:docPart>
      <w:docPartPr>
        <w:name w:val="1F1AA0D8D1694C64A2E020F922F38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48A37-8862-45BC-8A40-7F22E0DA968A}"/>
      </w:docPartPr>
      <w:docPartBody>
        <w:p w:rsidR="00522577" w:rsidRDefault="00173182">
          <w:pPr>
            <w:pStyle w:val="1F1AA0D8D1694C64A2E020F922F38B99"/>
          </w:pPr>
          <w:r>
            <w:t>Email</w:t>
          </w:r>
          <w:r w:rsidRPr="00073ABE">
            <w:t xml:space="preserve"> </w:t>
          </w:r>
          <w: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77"/>
    <w:rsid w:val="000955C8"/>
    <w:rsid w:val="00173182"/>
    <w:rsid w:val="00522577"/>
    <w:rsid w:val="005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4B4FF28C5C4DC58DF974C55BAD8F29">
    <w:name w:val="E14B4FF28C5C4DC58DF974C55BAD8F29"/>
  </w:style>
  <w:style w:type="paragraph" w:customStyle="1" w:styleId="F73E28C6D06B436FB00A875DFA66A10A">
    <w:name w:val="F73E28C6D06B436FB00A875DFA66A10A"/>
  </w:style>
  <w:style w:type="paragraph" w:customStyle="1" w:styleId="F7E79CDA6A164B46BF5FF83259014749">
    <w:name w:val="F7E79CDA6A164B46BF5FF83259014749"/>
  </w:style>
  <w:style w:type="paragraph" w:customStyle="1" w:styleId="5F1EBA648A654ACA8E2BF8C2CAA462FF">
    <w:name w:val="5F1EBA648A654ACA8E2BF8C2CAA462FF"/>
  </w:style>
  <w:style w:type="paragraph" w:customStyle="1" w:styleId="6310C133883D4D8086A498DF5E0D9B95">
    <w:name w:val="6310C133883D4D8086A498DF5E0D9B95"/>
  </w:style>
  <w:style w:type="paragraph" w:customStyle="1" w:styleId="F8CB96E111B94F56A488A24ED90A4275">
    <w:name w:val="F8CB96E111B94F56A488A24ED90A4275"/>
  </w:style>
  <w:style w:type="paragraph" w:customStyle="1" w:styleId="99ECE8134DE44D6DA74F90DD5B9A5A41">
    <w:name w:val="99ECE8134DE44D6DA74F90DD5B9A5A41"/>
  </w:style>
  <w:style w:type="paragraph" w:customStyle="1" w:styleId="724464BDB71A41E9871AE892CAA24748">
    <w:name w:val="724464BDB71A41E9871AE892CAA24748"/>
  </w:style>
  <w:style w:type="paragraph" w:customStyle="1" w:styleId="7E37D52A040C4B369F3C6D7622AE9421">
    <w:name w:val="7E37D52A040C4B369F3C6D7622AE9421"/>
  </w:style>
  <w:style w:type="paragraph" w:customStyle="1" w:styleId="CB25C4A2066444DEBB0DA3B1A0723B6C">
    <w:name w:val="CB25C4A2066444DEBB0DA3B1A0723B6C"/>
  </w:style>
  <w:style w:type="paragraph" w:customStyle="1" w:styleId="8BB01EED66AD4DFE996E4963F7A8050D">
    <w:name w:val="8BB01EED66AD4DFE996E4963F7A8050D"/>
  </w:style>
  <w:style w:type="paragraph" w:customStyle="1" w:styleId="E512B62226844F7490A176F4BF4542C7">
    <w:name w:val="E512B62226844F7490A176F4BF4542C7"/>
  </w:style>
  <w:style w:type="paragraph" w:customStyle="1" w:styleId="6F3B7818537A45E8B5657B602869F471">
    <w:name w:val="6F3B7818537A45E8B5657B602869F471"/>
  </w:style>
  <w:style w:type="paragraph" w:customStyle="1" w:styleId="4E0DFB9E64284645A5BC51F838E27B40">
    <w:name w:val="4E0DFB9E64284645A5BC51F838E27B40"/>
  </w:style>
  <w:style w:type="paragraph" w:customStyle="1" w:styleId="05EFACFDC1054F4A97BADABF848726E7">
    <w:name w:val="05EFACFDC1054F4A97BADABF848726E7"/>
  </w:style>
  <w:style w:type="paragraph" w:customStyle="1" w:styleId="A6CF999F7AEB440EAB88A54E3CE03E1E">
    <w:name w:val="A6CF999F7AEB440EAB88A54E3CE03E1E"/>
  </w:style>
  <w:style w:type="paragraph" w:customStyle="1" w:styleId="ECB8DA3286644D35B564A138E3407A5B">
    <w:name w:val="ECB8DA3286644D35B564A138E3407A5B"/>
  </w:style>
  <w:style w:type="paragraph" w:customStyle="1" w:styleId="4C81A0637F4D40A88B8B0A4358F3071F">
    <w:name w:val="4C81A0637F4D40A88B8B0A4358F3071F"/>
  </w:style>
  <w:style w:type="paragraph" w:customStyle="1" w:styleId="EFDE04B567E4472FBEA1FD5186F8F448">
    <w:name w:val="EFDE04B567E4472FBEA1FD5186F8F448"/>
  </w:style>
  <w:style w:type="paragraph" w:customStyle="1" w:styleId="1F1AA0D8D1694C64A2E020F922F38B99">
    <w:name w:val="1F1AA0D8D1694C64A2E020F922F38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A8-FE15-439D-B6F1-C99DFA2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Affiche cours BMR_IN.dotx</Template>
  <TotalTime>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1160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Sanchez Francisco Javier</dc:creator>
  <cp:keywords/>
  <cp:lastModifiedBy>Ku May-Kou | HPCi</cp:lastModifiedBy>
  <cp:revision>2</cp:revision>
  <cp:lastPrinted>2014-10-09T07:31:00Z</cp:lastPrinted>
  <dcterms:created xsi:type="dcterms:W3CDTF">2025-03-21T10:14:00Z</dcterms:created>
  <dcterms:modified xsi:type="dcterms:W3CDTF">2025-06-02T13:08:00Z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