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F060" w14:textId="77777777" w:rsidR="00674F6F" w:rsidRPr="0004172D" w:rsidRDefault="000B4F82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  <w:r>
        <w:rPr>
          <w:rFonts w:ascii="Source Sans Pro" w:hAnsi="Source Sans Pro"/>
          <w:noProof/>
          <w:lang w:val="fr-CH" w:eastAsia="fr-CH"/>
        </w:rPr>
        <w:drawing>
          <wp:inline distT="0" distB="0" distL="0" distR="0" wp14:anchorId="59AF9443" wp14:editId="3FD7A8EE">
            <wp:extent cx="2194526" cy="511175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95" cy="53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25975" w14:textId="77777777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14:paraId="464EBB64" w14:textId="77777777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14:paraId="5577B5A8" w14:textId="77777777" w:rsidR="00674F6F" w:rsidRPr="00A01A58" w:rsidRDefault="00935E56" w:rsidP="005660F8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52"/>
          <w:szCs w:val="52"/>
        </w:rPr>
      </w:pPr>
      <w:r w:rsidRPr="00A01A58">
        <w:rPr>
          <w:rFonts w:ascii="Source Sans Pro" w:hAnsi="Source Sans Pro" w:cs="Tahoma"/>
          <w:b/>
          <w:color w:val="auto"/>
          <w:sz w:val="40"/>
          <w:szCs w:val="52"/>
        </w:rPr>
        <w:t>Formation/Cours</w:t>
      </w:r>
    </w:p>
    <w:p w14:paraId="24947B45" w14:textId="4E05AA7E" w:rsidR="00480DC9" w:rsidRPr="0022426D" w:rsidRDefault="007E5B95" w:rsidP="007E5B95">
      <w:pPr>
        <w:shd w:val="clear" w:color="auto" w:fill="F2F2F2" w:themeFill="background1" w:themeFillShade="F2"/>
        <w:jc w:val="center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7E5B95">
        <w:rPr>
          <w:rFonts w:ascii="Source Sans Pro" w:eastAsia="Calibri" w:hAnsi="Source Sans Pro" w:cs="Tahoma"/>
          <w:b/>
          <w:color w:val="00B050"/>
          <w:sz w:val="36"/>
          <w:szCs w:val="36"/>
          <w:lang w:val="fr-CH" w:eastAsia="fr-CH"/>
        </w:rPr>
        <w:t>Infections respiratoires - Personnel soignant</w:t>
      </w:r>
    </w:p>
    <w:p w14:paraId="6F49D39D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525"/>
        <w:gridCol w:w="4330"/>
      </w:tblGrid>
      <w:tr w:rsidR="00480DC9" w14:paraId="7DCAB5F4" w14:textId="77777777" w:rsidTr="007E5B95">
        <w:trPr>
          <w:trHeight w:val="2062"/>
        </w:trPr>
        <w:tc>
          <w:tcPr>
            <w:tcW w:w="2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7E482E29" w14:textId="77777777" w:rsidR="005C41B6" w:rsidRPr="007E5B95" w:rsidRDefault="005C41B6" w:rsidP="005C41B6">
            <w:pPr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7E5B95">
              <w:rPr>
                <w:rFonts w:cs="Arial"/>
                <w:b/>
                <w:color w:val="FFFFFF" w:themeColor="background1"/>
                <w:sz w:val="32"/>
                <w:szCs w:val="32"/>
              </w:rPr>
              <w:t>Public</w:t>
            </w:r>
          </w:p>
          <w:p w14:paraId="321FCC1D" w14:textId="77777777" w:rsidR="004B4C30" w:rsidRPr="007E5B95" w:rsidRDefault="004B4C30" w:rsidP="004B4C30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7E5B95">
              <w:rPr>
                <w:rFonts w:cs="Arial"/>
                <w:bCs/>
                <w:color w:val="FFFFFF" w:themeColor="background1"/>
                <w:sz w:val="28"/>
                <w:szCs w:val="28"/>
              </w:rPr>
              <w:t xml:space="preserve">Personnel soignant </w:t>
            </w:r>
            <w:r w:rsidR="005B6CC7" w:rsidRPr="007E5B95">
              <w:rPr>
                <w:rFonts w:cs="Arial"/>
                <w:bCs/>
                <w:color w:val="FFFFFF" w:themeColor="background1"/>
                <w:sz w:val="28"/>
                <w:szCs w:val="28"/>
              </w:rPr>
              <w:t>des structures de soins.</w:t>
            </w:r>
          </w:p>
          <w:p w14:paraId="08E639B3" w14:textId="77777777" w:rsidR="005F4187" w:rsidRPr="007E5B95" w:rsidRDefault="005F4187" w:rsidP="005F4187">
            <w:pPr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</w:p>
          <w:p w14:paraId="03402E3F" w14:textId="77777777" w:rsidR="005F4187" w:rsidRPr="007E5B95" w:rsidRDefault="005F4187" w:rsidP="005F4187">
            <w:pPr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7E5B95">
              <w:rPr>
                <w:rFonts w:cs="Arial"/>
                <w:b/>
                <w:color w:val="FFFFFF" w:themeColor="background1"/>
                <w:sz w:val="32"/>
                <w:szCs w:val="32"/>
              </w:rPr>
              <w:t>Objectifs</w:t>
            </w:r>
          </w:p>
          <w:p w14:paraId="37F4CBE8" w14:textId="77777777" w:rsidR="007E5B95" w:rsidRPr="007E5B95" w:rsidRDefault="007E5B95" w:rsidP="007E5B95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7E5B95">
              <w:rPr>
                <w:rFonts w:cs="Arial"/>
                <w:color w:val="FFFFFF" w:themeColor="background1"/>
                <w:sz w:val="28"/>
                <w:szCs w:val="28"/>
              </w:rPr>
              <w:t>Prévention des virus respiratoires</w:t>
            </w:r>
          </w:p>
          <w:p w14:paraId="453F65F6" w14:textId="77777777" w:rsidR="007E5B95" w:rsidRPr="007E5B95" w:rsidRDefault="007E5B95" w:rsidP="007E5B95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7E5B95">
              <w:rPr>
                <w:rFonts w:cs="Arial"/>
                <w:color w:val="FFFFFF" w:themeColor="background1"/>
                <w:sz w:val="28"/>
                <w:szCs w:val="28"/>
              </w:rPr>
              <w:t>Promotion de la vaccination</w:t>
            </w:r>
          </w:p>
          <w:p w14:paraId="647AD03B" w14:textId="77777777" w:rsidR="00935E56" w:rsidRPr="007E5B95" w:rsidRDefault="00935E56" w:rsidP="005C41B6">
            <w:pPr>
              <w:rPr>
                <w:rFonts w:cs="Arial"/>
                <w:color w:val="FFFFFF" w:themeColor="background1"/>
                <w:sz w:val="32"/>
                <w:szCs w:val="32"/>
              </w:rPr>
            </w:pPr>
          </w:p>
          <w:p w14:paraId="56935A26" w14:textId="77777777" w:rsidR="005C41B6" w:rsidRPr="007E5B95" w:rsidRDefault="005C41B6" w:rsidP="005C41B6">
            <w:pPr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7E5B95">
              <w:rPr>
                <w:rFonts w:cs="Arial"/>
                <w:b/>
                <w:color w:val="FFFFFF" w:themeColor="background1"/>
                <w:sz w:val="32"/>
                <w:szCs w:val="32"/>
              </w:rPr>
              <w:t>Intervenant</w:t>
            </w:r>
            <w:r w:rsidR="005A12AE" w:rsidRPr="007E5B95">
              <w:rPr>
                <w:rFonts w:cs="Arial"/>
                <w:b/>
                <w:color w:val="FFFFFF" w:themeColor="background1"/>
                <w:sz w:val="32"/>
                <w:szCs w:val="32"/>
              </w:rPr>
              <w:t> </w:t>
            </w:r>
          </w:p>
          <w:p w14:paraId="6DF6412A" w14:textId="77777777" w:rsidR="00480DC9" w:rsidRPr="007E5B95" w:rsidRDefault="0020555B" w:rsidP="00935E56">
            <w:pPr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7E5B95">
              <w:rPr>
                <w:rFonts w:cs="Arial"/>
                <w:color w:val="FFFFFF" w:themeColor="background1"/>
                <w:sz w:val="28"/>
                <w:szCs w:val="28"/>
              </w:rPr>
              <w:t>Dr E. Glampedakis</w:t>
            </w:r>
          </w:p>
          <w:p w14:paraId="1B2ECE8A" w14:textId="77777777" w:rsidR="00935E56" w:rsidRPr="007E5B95" w:rsidRDefault="005B6CC7" w:rsidP="00935E56">
            <w:pPr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7E5B95">
              <w:rPr>
                <w:rFonts w:cs="Arial"/>
                <w:color w:val="FFFFFF" w:themeColor="background1"/>
                <w:sz w:val="28"/>
                <w:szCs w:val="28"/>
              </w:rPr>
              <w:t xml:space="preserve">Médecin </w:t>
            </w:r>
            <w:r w:rsidR="0020555B" w:rsidRPr="007E5B95">
              <w:rPr>
                <w:rFonts w:cs="Arial"/>
                <w:color w:val="FFFFFF" w:themeColor="background1"/>
                <w:sz w:val="28"/>
                <w:szCs w:val="28"/>
              </w:rPr>
              <w:t>coordinateur</w:t>
            </w:r>
            <w:r w:rsidRPr="007E5B95">
              <w:rPr>
                <w:rFonts w:cs="Arial"/>
                <w:color w:val="FFFFFF" w:themeColor="background1"/>
                <w:sz w:val="28"/>
                <w:szCs w:val="28"/>
              </w:rPr>
              <w:t xml:space="preserve"> de l’Unité</w:t>
            </w:r>
            <w:r w:rsidR="00DE021E" w:rsidRPr="007E5B95">
              <w:rPr>
                <w:rFonts w:cs="Arial"/>
                <w:color w:val="FFFFFF" w:themeColor="background1"/>
                <w:sz w:val="28"/>
                <w:szCs w:val="28"/>
              </w:rPr>
              <w:t xml:space="preserve"> cantonale HPCi </w:t>
            </w:r>
          </w:p>
          <w:p w14:paraId="6DB6355C" w14:textId="77777777" w:rsidR="00DE021E" w:rsidRPr="007E5B95" w:rsidRDefault="00DE021E" w:rsidP="00935E56">
            <w:pPr>
              <w:rPr>
                <w:rFonts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19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9F13A" w14:textId="77777777" w:rsidR="00935E56" w:rsidRPr="007E5B95" w:rsidRDefault="00935E56" w:rsidP="00935E56">
            <w:pPr>
              <w:rPr>
                <w:rFonts w:cs="Arial"/>
                <w:b/>
                <w:sz w:val="32"/>
                <w:szCs w:val="32"/>
              </w:rPr>
            </w:pPr>
            <w:r w:rsidRPr="007E5B95">
              <w:rPr>
                <w:rFonts w:cs="Arial"/>
                <w:b/>
                <w:sz w:val="32"/>
                <w:szCs w:val="32"/>
              </w:rPr>
              <w:t>Descriptif du cours :</w:t>
            </w:r>
          </w:p>
          <w:p w14:paraId="1E17F9A4" w14:textId="77777777" w:rsidR="004078B3" w:rsidRPr="007E5B95" w:rsidRDefault="004078B3" w:rsidP="00935E56">
            <w:pPr>
              <w:rPr>
                <w:rFonts w:cs="Arial"/>
                <w:b/>
                <w:sz w:val="32"/>
                <w:szCs w:val="32"/>
              </w:rPr>
            </w:pPr>
          </w:p>
          <w:p w14:paraId="18D0CB92" w14:textId="77777777" w:rsidR="0074385E" w:rsidRPr="007E5B95" w:rsidRDefault="0074385E" w:rsidP="00237045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457"/>
              <w:rPr>
                <w:rFonts w:cs="Arial"/>
                <w:sz w:val="32"/>
                <w:szCs w:val="32"/>
              </w:rPr>
            </w:pPr>
            <w:r w:rsidRPr="007E5B95">
              <w:rPr>
                <w:rFonts w:cs="Arial"/>
                <w:sz w:val="32"/>
                <w:szCs w:val="32"/>
              </w:rPr>
              <w:t>Virus de la grippe</w:t>
            </w:r>
          </w:p>
          <w:p w14:paraId="1D1E52FE" w14:textId="77777777" w:rsidR="0074385E" w:rsidRPr="007E5B95" w:rsidRDefault="0074385E" w:rsidP="00237045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457"/>
              <w:rPr>
                <w:rFonts w:cs="Arial"/>
                <w:sz w:val="32"/>
                <w:szCs w:val="32"/>
              </w:rPr>
            </w:pPr>
            <w:r w:rsidRPr="007E5B95">
              <w:rPr>
                <w:rFonts w:cs="Arial"/>
                <w:sz w:val="32"/>
                <w:szCs w:val="32"/>
              </w:rPr>
              <w:t>Clinique / transmission</w:t>
            </w:r>
          </w:p>
          <w:p w14:paraId="2F62A188" w14:textId="77777777" w:rsidR="0074385E" w:rsidRPr="007E5B95" w:rsidRDefault="0074385E" w:rsidP="00237045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457"/>
              <w:rPr>
                <w:rFonts w:cs="Arial"/>
                <w:sz w:val="32"/>
                <w:szCs w:val="32"/>
              </w:rPr>
            </w:pPr>
            <w:r w:rsidRPr="007E5B95">
              <w:rPr>
                <w:rFonts w:cs="Arial"/>
                <w:sz w:val="32"/>
                <w:szCs w:val="32"/>
              </w:rPr>
              <w:t>Traitement</w:t>
            </w:r>
          </w:p>
          <w:p w14:paraId="57435CEA" w14:textId="77777777" w:rsidR="007E5B95" w:rsidRPr="007E5B95" w:rsidRDefault="0074385E" w:rsidP="00237045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457"/>
              <w:rPr>
                <w:rFonts w:cs="Arial"/>
                <w:sz w:val="32"/>
                <w:szCs w:val="32"/>
              </w:rPr>
            </w:pPr>
            <w:r w:rsidRPr="007E5B95">
              <w:rPr>
                <w:rFonts w:cs="Arial"/>
                <w:sz w:val="32"/>
                <w:szCs w:val="32"/>
              </w:rPr>
              <w:t>Vaccin</w:t>
            </w:r>
          </w:p>
          <w:p w14:paraId="07B9CBC3" w14:textId="3A4DD724" w:rsidR="00CD63E1" w:rsidRPr="007E5B95" w:rsidRDefault="0074385E" w:rsidP="00237045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457"/>
              <w:rPr>
                <w:rFonts w:cs="Arial"/>
                <w:sz w:val="32"/>
                <w:szCs w:val="32"/>
              </w:rPr>
            </w:pPr>
            <w:r w:rsidRPr="007E5B95">
              <w:rPr>
                <w:rFonts w:cs="Arial"/>
                <w:sz w:val="32"/>
                <w:szCs w:val="32"/>
              </w:rPr>
              <w:t>Mesures de prévention</w:t>
            </w:r>
          </w:p>
        </w:tc>
      </w:tr>
    </w:tbl>
    <w:p w14:paraId="64B341BB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4BED98F2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751158F9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358F393A" w14:textId="6551130C" w:rsidR="00674F6F" w:rsidRPr="0004172D" w:rsidRDefault="007E5B95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09/10/2025</w:t>
      </w:r>
    </w:p>
    <w:p w14:paraId="529327C8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726A08F5" w14:textId="77777777"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 xml:space="preserve">De </w:t>
      </w:r>
      <w:r w:rsidR="0087557E">
        <w:rPr>
          <w:rFonts w:ascii="Source Sans Pro" w:hAnsi="Source Sans Pro" w:cs="Tahoma"/>
          <w:b/>
          <w:sz w:val="28"/>
        </w:rPr>
        <w:t>13</w:t>
      </w:r>
      <w:r w:rsidRPr="0004172D">
        <w:rPr>
          <w:rFonts w:ascii="Source Sans Pro" w:hAnsi="Source Sans Pro" w:cs="Tahoma"/>
          <w:b/>
          <w:sz w:val="28"/>
        </w:rPr>
        <w:t>h</w:t>
      </w:r>
      <w:r w:rsidR="0087557E">
        <w:rPr>
          <w:rFonts w:ascii="Source Sans Pro" w:hAnsi="Source Sans Pro" w:cs="Tahoma"/>
          <w:b/>
          <w:sz w:val="28"/>
        </w:rPr>
        <w:t>30</w:t>
      </w:r>
      <w:r w:rsidRPr="0004172D">
        <w:rPr>
          <w:rFonts w:ascii="Source Sans Pro" w:hAnsi="Source Sans Pro" w:cs="Tahoma"/>
          <w:b/>
          <w:sz w:val="28"/>
        </w:rPr>
        <w:t xml:space="preserve">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14:paraId="68E68F05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7009A1EF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06C98514" w14:textId="77777777" w:rsidR="007E5B95" w:rsidRPr="007E5B95" w:rsidRDefault="007E5B95" w:rsidP="007E5B95">
      <w:pPr>
        <w:shd w:val="clear" w:color="auto" w:fill="F2F2F2" w:themeFill="background1" w:themeFillShade="F2"/>
        <w:jc w:val="center"/>
        <w:rPr>
          <w:rFonts w:cs="Arial"/>
          <w:i/>
          <w:sz w:val="28"/>
          <w:szCs w:val="28"/>
          <w:shd w:val="clear" w:color="auto" w:fill="FFFFFF"/>
        </w:rPr>
      </w:pPr>
      <w:r w:rsidRPr="007E5B95">
        <w:rPr>
          <w:rFonts w:cs="Arial"/>
          <w:i/>
          <w:sz w:val="28"/>
          <w:szCs w:val="28"/>
          <w:shd w:val="clear" w:color="auto" w:fill="FFFFFF"/>
        </w:rPr>
        <w:t>Résidence Les Hirondelles</w:t>
      </w:r>
    </w:p>
    <w:p w14:paraId="7C03108D" w14:textId="77777777" w:rsidR="007E5B95" w:rsidRPr="007E5B95" w:rsidRDefault="007E5B95" w:rsidP="007E5B95">
      <w:pPr>
        <w:shd w:val="clear" w:color="auto" w:fill="F2F2F2" w:themeFill="background1" w:themeFillShade="F2"/>
        <w:jc w:val="center"/>
        <w:rPr>
          <w:rFonts w:cs="Arial"/>
          <w:i/>
          <w:sz w:val="28"/>
          <w:szCs w:val="28"/>
          <w:shd w:val="clear" w:color="auto" w:fill="FFFFFF"/>
        </w:rPr>
      </w:pPr>
      <w:r w:rsidRPr="007E5B95">
        <w:rPr>
          <w:rFonts w:cs="Arial"/>
          <w:i/>
          <w:sz w:val="28"/>
          <w:szCs w:val="28"/>
          <w:shd w:val="clear" w:color="auto" w:fill="FFFFFF"/>
        </w:rPr>
        <w:t>Av. Rousseau 19</w:t>
      </w:r>
    </w:p>
    <w:p w14:paraId="69A17DE0" w14:textId="1C9EEB95" w:rsidR="005F4E72" w:rsidRPr="005F4E72" w:rsidRDefault="007E5B95" w:rsidP="007E5B95">
      <w:pPr>
        <w:shd w:val="clear" w:color="auto" w:fill="F2F2F2" w:themeFill="background1" w:themeFillShade="F2"/>
        <w:jc w:val="center"/>
        <w:rPr>
          <w:rFonts w:cs="Arial"/>
          <w:i/>
          <w:szCs w:val="22"/>
          <w:shd w:val="clear" w:color="auto" w:fill="FFFFFF"/>
          <w:lang w:val="fr-CH"/>
        </w:rPr>
      </w:pPr>
      <w:r w:rsidRPr="007E5B95">
        <w:rPr>
          <w:rFonts w:cs="Arial"/>
          <w:i/>
          <w:sz w:val="28"/>
          <w:szCs w:val="28"/>
          <w:shd w:val="clear" w:color="auto" w:fill="FFFFFF"/>
        </w:rPr>
        <w:t>1815 Clarens</w:t>
      </w:r>
    </w:p>
    <w:p w14:paraId="7366F435" w14:textId="77777777"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4FB37C6E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641ACB16" w14:textId="77777777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33B96672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6A9BFF20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7D97550C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31A6B92D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proofErr w:type="gramStart"/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E-mail</w:t>
            </w:r>
            <w:proofErr w:type="gramEnd"/>
          </w:p>
        </w:tc>
      </w:tr>
      <w:tr w:rsidR="000438F8" w14:paraId="629242F3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2EDFFBA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AB9E654B330A420BAB7DAA1E98919E43"/>
                </w:placeholder>
                <w:showingPlcHdr/>
              </w:sdtPr>
              <w:sdtContent>
                <w:r w:rsidR="000438F8" w:rsidRPr="008A6CF5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2F7882A0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0AC3CD7E9EA94E30B0BDA314FA572361"/>
                </w:placeholder>
                <w:showingPlcHdr/>
              </w:sdtPr>
              <w:sdtContent>
                <w:r w:rsidR="000438F8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3D37F7F0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9DA6E334245E4495AD4D5EA500DAFC93"/>
                </w:placeholder>
                <w:showingPlcHdr/>
              </w:sdtPr>
              <w:sdtContent>
                <w:r w:rsidR="000438F8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272F746D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35910137"/>
                <w:placeholder>
                  <w:docPart w:val="E4EAB47CCE3349428E57EDF978DFF6AC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1</w:t>
                </w:r>
              </w:sdtContent>
            </w:sdt>
          </w:p>
        </w:tc>
      </w:tr>
      <w:tr w:rsidR="000438F8" w14:paraId="0257F447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201F5DD0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2A3D2F6732F749358FD89E42725E4A3E"/>
                </w:placeholder>
                <w:showingPlcHdr/>
              </w:sdtPr>
              <w:sdtContent>
                <w:r w:rsidR="000438F8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6E5EBFDD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5B2F2EA0308947839A9848CAEC41B62A"/>
                </w:placeholder>
                <w:showingPlcHdr/>
              </w:sdtPr>
              <w:sdtContent>
                <w:r w:rsidR="000438F8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43F3702E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C661498FC165404C99C5F42DFA9EF38F"/>
                </w:placeholder>
                <w:showingPlcHdr/>
              </w:sdtPr>
              <w:sdtContent>
                <w:r w:rsidR="000438F8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6D2367F4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17160843"/>
                <w:placeholder>
                  <w:docPart w:val="2256A88C2A954EB6AAAD5696ED521002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2</w:t>
                </w:r>
              </w:sdtContent>
            </w:sdt>
          </w:p>
        </w:tc>
      </w:tr>
      <w:tr w:rsidR="000438F8" w14:paraId="5F081100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3430C5B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08BA9DE423934AE3970CF6AAF138795E"/>
                </w:placeholder>
                <w:showingPlcHdr/>
              </w:sdtPr>
              <w:sdtContent>
                <w:r w:rsidR="000438F8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3E3DBA41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EB343C0793E44A8F9AF40A9CFC547525"/>
                </w:placeholder>
                <w:showingPlcHdr/>
              </w:sdtPr>
              <w:sdtContent>
                <w:r w:rsidR="000438F8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11F2D1E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908B6B49813141A0BE52C8F2C97CA6C4"/>
                </w:placeholder>
                <w:showingPlcHdr/>
              </w:sdtPr>
              <w:sdtContent>
                <w:r w:rsidR="000438F8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412C479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91605142"/>
                <w:placeholder>
                  <w:docPart w:val="FEBD2AC0A9BC484B9E7794137DD35B7D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3</w:t>
                </w:r>
              </w:sdtContent>
            </w:sdt>
          </w:p>
        </w:tc>
      </w:tr>
      <w:tr w:rsidR="000438F8" w14:paraId="67849A51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53810BEF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BF18FB4FC24B488D96211A7082032A2A"/>
                </w:placeholder>
                <w:showingPlcHdr/>
              </w:sdtPr>
              <w:sdtContent>
                <w:r w:rsidR="000438F8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18B3AEFC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2DEF6E7956AD48CAB542C7AFEC8D0A16"/>
                </w:placeholder>
                <w:showingPlcHdr/>
              </w:sdtPr>
              <w:sdtContent>
                <w:r w:rsidR="000438F8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404CC73F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C7B76EEF993E491D8B28C9B8E279D3DF"/>
                </w:placeholder>
                <w:showingPlcHdr/>
              </w:sdtPr>
              <w:sdtContent>
                <w:r w:rsidR="000438F8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5C84A396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5127"/>
                <w:placeholder>
                  <w:docPart w:val="4D3F1E79E45941418A9EDE399AEAE351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4</w:t>
                </w:r>
              </w:sdtContent>
            </w:sdt>
          </w:p>
        </w:tc>
      </w:tr>
      <w:tr w:rsidR="000438F8" w14:paraId="620DA3FC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6520F3AF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E57F6585C0D54EA49DC811DF983834CF"/>
                </w:placeholder>
                <w:showingPlcHdr/>
              </w:sdtPr>
              <w:sdtContent>
                <w:r w:rsidR="000438F8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3C316DBF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800A156B86AD4B66BAAC2B71D4D59EE4"/>
                </w:placeholder>
                <w:showingPlcHdr/>
              </w:sdtPr>
              <w:sdtContent>
                <w:r w:rsidR="000438F8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4F4C04D0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FC87DCFE50F342AABDB44D4BB51D6517"/>
                </w:placeholder>
                <w:showingPlcHdr/>
              </w:sdtPr>
              <w:sdtContent>
                <w:r w:rsidR="000438F8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326183E5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85693596"/>
                <w:placeholder>
                  <w:docPart w:val="23857EE6A4444257B208FB3FCEA6EE2A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5</w:t>
                </w:r>
              </w:sdtContent>
            </w:sdt>
          </w:p>
        </w:tc>
      </w:tr>
    </w:tbl>
    <w:p w14:paraId="4058D270" w14:textId="77777777" w:rsidR="009E422D" w:rsidRDefault="009E422D" w:rsidP="00F72B68"/>
    <w:p w14:paraId="224F859E" w14:textId="77777777" w:rsidR="007E5B95" w:rsidRDefault="007E5B95" w:rsidP="007C3617">
      <w:pPr>
        <w:pStyle w:val="En-tte"/>
        <w:jc w:val="center"/>
        <w:rPr>
          <w:rFonts w:ascii="Source Sans Pro" w:hAnsi="Source Sans Pro" w:cs="Arial"/>
          <w:sz w:val="28"/>
          <w:szCs w:val="22"/>
        </w:rPr>
      </w:pPr>
    </w:p>
    <w:p w14:paraId="2A8DEF00" w14:textId="24C507A2" w:rsidR="00095FB2" w:rsidRPr="00007B52" w:rsidRDefault="00095FB2" w:rsidP="007C3617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 w:rsidRPr="00007B52">
        <w:rPr>
          <w:rFonts w:ascii="Source Sans Pro" w:hAnsi="Source Sans Pro" w:cs="Arial"/>
          <w:sz w:val="28"/>
          <w:szCs w:val="22"/>
        </w:rPr>
        <w:t xml:space="preserve">Renvoyez votre bulletin d’inscription par </w:t>
      </w:r>
      <w:r w:rsidR="00F72B68" w:rsidRPr="00007B52">
        <w:rPr>
          <w:rFonts w:ascii="Source Sans Pro" w:hAnsi="Source Sans Pro" w:cs="Arial"/>
          <w:sz w:val="28"/>
          <w:szCs w:val="22"/>
        </w:rPr>
        <w:t>courriel</w:t>
      </w:r>
      <w:r w:rsidRPr="00007B52">
        <w:rPr>
          <w:rFonts w:ascii="Source Sans Pro" w:hAnsi="Source Sans Pro" w:cs="Arial"/>
          <w:sz w:val="28"/>
          <w:szCs w:val="22"/>
        </w:rPr>
        <w:t xml:space="preserve"> à : </w:t>
      </w:r>
      <w:r w:rsidRPr="00007B52">
        <w:rPr>
          <w:rFonts w:ascii="Source Sans Pro" w:hAnsi="Source Sans Pro" w:cs="Arial"/>
          <w:sz w:val="28"/>
          <w:szCs w:val="22"/>
        </w:rPr>
        <w:br/>
      </w:r>
      <w:hyperlink r:id="rId9" w:history="1">
        <w:r w:rsidR="007E5B95" w:rsidRPr="00BD4E22">
          <w:rPr>
            <w:rStyle w:val="Lienhypertexte"/>
            <w:rFonts w:ascii="Source Sans Pro" w:hAnsi="Source Sans Pro" w:cs="Tahoma"/>
            <w:sz w:val="28"/>
            <w:szCs w:val="28"/>
          </w:rPr>
          <w:t>firmino.battistella@vd.ch</w:t>
        </w:r>
      </w:hyperlink>
    </w:p>
    <w:p w14:paraId="2216A473" w14:textId="77777777" w:rsidR="00931347" w:rsidRPr="00007B52" w:rsidRDefault="00F83AD8" w:rsidP="007C3617">
      <w:pPr>
        <w:pStyle w:val="En-tte"/>
        <w:jc w:val="center"/>
        <w:rPr>
          <w:rFonts w:ascii="Source Sans Pro" w:hAnsi="Source Sans Pro" w:cs="Arial"/>
          <w:sz w:val="24"/>
          <w:szCs w:val="22"/>
          <w:u w:val="single"/>
        </w:rPr>
      </w:pPr>
      <w:r w:rsidRPr="00007B52">
        <w:rPr>
          <w:rFonts w:ascii="Source Sans Pro" w:hAnsi="Source Sans Pro" w:cs="Arial"/>
          <w:i/>
          <w:color w:val="808080" w:themeColor="background1" w:themeShade="80"/>
          <w:szCs w:val="22"/>
        </w:rPr>
        <w:t>Maximum10 jours avant la date du cours</w:t>
      </w:r>
      <w:r w:rsidRPr="00007B52">
        <w:rPr>
          <w:rFonts w:ascii="Source Sans Pro" w:hAnsi="Source Sans Pro" w:cs="Arial"/>
          <w:i/>
          <w:color w:val="808080" w:themeColor="background1" w:themeShade="80"/>
          <w:sz w:val="24"/>
          <w:szCs w:val="22"/>
        </w:rPr>
        <w:t>.</w:t>
      </w:r>
    </w:p>
    <w:sectPr w:rsidR="00931347" w:rsidRPr="00007B52" w:rsidSect="00F72B68">
      <w:footerReference w:type="default" r:id="rId10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3530" w14:textId="77777777" w:rsidR="003667A9" w:rsidRDefault="003667A9">
      <w:r>
        <w:separator/>
      </w:r>
    </w:p>
  </w:endnote>
  <w:endnote w:type="continuationSeparator" w:id="0">
    <w:p w14:paraId="0020E4D0" w14:textId="77777777" w:rsidR="003667A9" w:rsidRDefault="003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7734" w14:textId="77777777" w:rsidR="003E1A0D" w:rsidRPr="00E645A9" w:rsidRDefault="008F561C" w:rsidP="00E645A9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b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52665A4F" wp14:editId="3BA37379">
          <wp:simplePos x="0" y="0"/>
          <wp:positionH relativeFrom="margin">
            <wp:posOffset>0</wp:posOffset>
          </wp:positionH>
          <wp:positionV relativeFrom="paragraph">
            <wp:posOffset>26035</wp:posOffset>
          </wp:positionV>
          <wp:extent cx="135890" cy="435610"/>
          <wp:effectExtent l="0" t="0" r="0" b="2540"/>
          <wp:wrapNone/>
          <wp:docPr id="2" name="Image 2" descr="C:\Users\mku\Documents\00_HPCi\Logo Charte\logo_vaud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mku\Documents\00_HPCi\Logo Charte\logo_vaud_ve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 | 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 | 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2A6D" w14:textId="77777777" w:rsidR="003667A9" w:rsidRDefault="003667A9">
      <w:r>
        <w:separator/>
      </w:r>
    </w:p>
  </w:footnote>
  <w:footnote w:type="continuationSeparator" w:id="0">
    <w:p w14:paraId="73D0A31B" w14:textId="77777777" w:rsidR="003667A9" w:rsidRDefault="0036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A65"/>
    <w:multiLevelType w:val="hybridMultilevel"/>
    <w:tmpl w:val="16A29F88"/>
    <w:lvl w:ilvl="0" w:tplc="C52805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42E8"/>
    <w:multiLevelType w:val="hybridMultilevel"/>
    <w:tmpl w:val="6BFE54C8"/>
    <w:lvl w:ilvl="0" w:tplc="21645A3E">
      <w:start w:val="1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6F41"/>
    <w:multiLevelType w:val="hybridMultilevel"/>
    <w:tmpl w:val="41E203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D1755"/>
    <w:multiLevelType w:val="hybridMultilevel"/>
    <w:tmpl w:val="94982EA0"/>
    <w:lvl w:ilvl="0" w:tplc="2FD0B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864BC"/>
    <w:multiLevelType w:val="hybridMultilevel"/>
    <w:tmpl w:val="976ED41A"/>
    <w:lvl w:ilvl="0" w:tplc="9F004190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F4E6D"/>
    <w:multiLevelType w:val="hybridMultilevel"/>
    <w:tmpl w:val="BE5AF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86FA7"/>
    <w:multiLevelType w:val="hybridMultilevel"/>
    <w:tmpl w:val="6FDA62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012">
    <w:abstractNumId w:val="1"/>
  </w:num>
  <w:num w:numId="2" w16cid:durableId="1691295107">
    <w:abstractNumId w:val="3"/>
  </w:num>
  <w:num w:numId="3" w16cid:durableId="2028552969">
    <w:abstractNumId w:val="6"/>
  </w:num>
  <w:num w:numId="4" w16cid:durableId="1599751682">
    <w:abstractNumId w:val="4"/>
  </w:num>
  <w:num w:numId="5" w16cid:durableId="342561513">
    <w:abstractNumId w:val="5"/>
  </w:num>
  <w:num w:numId="6" w16cid:durableId="786117060">
    <w:abstractNumId w:val="9"/>
  </w:num>
  <w:num w:numId="7" w16cid:durableId="1209534174">
    <w:abstractNumId w:val="0"/>
  </w:num>
  <w:num w:numId="8" w16cid:durableId="2066829533">
    <w:abstractNumId w:val="10"/>
  </w:num>
  <w:num w:numId="9" w16cid:durableId="26295916">
    <w:abstractNumId w:val="2"/>
  </w:num>
  <w:num w:numId="10" w16cid:durableId="458571775">
    <w:abstractNumId w:val="8"/>
  </w:num>
  <w:num w:numId="11" w16cid:durableId="1461223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Mm0Cx/AG7P4+CCcdSU5NRPAtmJWYFaEdLJ87cOGtIR2tAtKIsqSR1/5Q2aPud2bV+MiYfRe+eXmLyuQpMuHDlw==" w:salt="ntIlu9rhvOh3RqngeyJkT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95"/>
    <w:rsid w:val="00007B52"/>
    <w:rsid w:val="00033FC4"/>
    <w:rsid w:val="00037C2A"/>
    <w:rsid w:val="0004172D"/>
    <w:rsid w:val="000438F8"/>
    <w:rsid w:val="00047B07"/>
    <w:rsid w:val="00065338"/>
    <w:rsid w:val="00073ABE"/>
    <w:rsid w:val="00073DF8"/>
    <w:rsid w:val="00095FB2"/>
    <w:rsid w:val="000A435C"/>
    <w:rsid w:val="000B4F82"/>
    <w:rsid w:val="000D1107"/>
    <w:rsid w:val="000D4B19"/>
    <w:rsid w:val="000D63E7"/>
    <w:rsid w:val="000E7A4A"/>
    <w:rsid w:val="00125FCE"/>
    <w:rsid w:val="001331C4"/>
    <w:rsid w:val="001362CE"/>
    <w:rsid w:val="00143DCC"/>
    <w:rsid w:val="0014524D"/>
    <w:rsid w:val="00155B57"/>
    <w:rsid w:val="00160434"/>
    <w:rsid w:val="00181A3F"/>
    <w:rsid w:val="00185634"/>
    <w:rsid w:val="00196556"/>
    <w:rsid w:val="001A6DD4"/>
    <w:rsid w:val="001B6E33"/>
    <w:rsid w:val="001C1C05"/>
    <w:rsid w:val="001D73F7"/>
    <w:rsid w:val="001E35F8"/>
    <w:rsid w:val="001F1B4A"/>
    <w:rsid w:val="0020086A"/>
    <w:rsid w:val="0020555B"/>
    <w:rsid w:val="00206C8A"/>
    <w:rsid w:val="00207D3D"/>
    <w:rsid w:val="0022426D"/>
    <w:rsid w:val="00226500"/>
    <w:rsid w:val="00235289"/>
    <w:rsid w:val="00237045"/>
    <w:rsid w:val="0024251C"/>
    <w:rsid w:val="00256BDF"/>
    <w:rsid w:val="002575CF"/>
    <w:rsid w:val="0028123D"/>
    <w:rsid w:val="00292C1E"/>
    <w:rsid w:val="002A17E9"/>
    <w:rsid w:val="002A1985"/>
    <w:rsid w:val="002A6B69"/>
    <w:rsid w:val="002B1BDA"/>
    <w:rsid w:val="002C1A73"/>
    <w:rsid w:val="002C44D7"/>
    <w:rsid w:val="002C7101"/>
    <w:rsid w:val="002C7C67"/>
    <w:rsid w:val="002F16F9"/>
    <w:rsid w:val="002F75DF"/>
    <w:rsid w:val="00307294"/>
    <w:rsid w:val="00332B18"/>
    <w:rsid w:val="00334C28"/>
    <w:rsid w:val="00344EE4"/>
    <w:rsid w:val="00345ED3"/>
    <w:rsid w:val="003624CF"/>
    <w:rsid w:val="00365F39"/>
    <w:rsid w:val="003667A9"/>
    <w:rsid w:val="00375EA2"/>
    <w:rsid w:val="00381949"/>
    <w:rsid w:val="003946A0"/>
    <w:rsid w:val="0039595D"/>
    <w:rsid w:val="003974F1"/>
    <w:rsid w:val="003B249F"/>
    <w:rsid w:val="003B2E71"/>
    <w:rsid w:val="003C368A"/>
    <w:rsid w:val="003D002A"/>
    <w:rsid w:val="003D2226"/>
    <w:rsid w:val="003D3A26"/>
    <w:rsid w:val="003E1A0D"/>
    <w:rsid w:val="004071E0"/>
    <w:rsid w:val="004078B3"/>
    <w:rsid w:val="004170B7"/>
    <w:rsid w:val="00427A87"/>
    <w:rsid w:val="00430323"/>
    <w:rsid w:val="004503BC"/>
    <w:rsid w:val="00451792"/>
    <w:rsid w:val="00452431"/>
    <w:rsid w:val="00452D96"/>
    <w:rsid w:val="004531E4"/>
    <w:rsid w:val="00471899"/>
    <w:rsid w:val="00474782"/>
    <w:rsid w:val="004750C3"/>
    <w:rsid w:val="00480DC9"/>
    <w:rsid w:val="00491206"/>
    <w:rsid w:val="00494D74"/>
    <w:rsid w:val="004A233E"/>
    <w:rsid w:val="004B171C"/>
    <w:rsid w:val="004B3467"/>
    <w:rsid w:val="004B4C30"/>
    <w:rsid w:val="004C0523"/>
    <w:rsid w:val="004C4238"/>
    <w:rsid w:val="004D387D"/>
    <w:rsid w:val="004D4B69"/>
    <w:rsid w:val="004E2A6A"/>
    <w:rsid w:val="004E5B1F"/>
    <w:rsid w:val="004E6071"/>
    <w:rsid w:val="00503D45"/>
    <w:rsid w:val="005364F2"/>
    <w:rsid w:val="00560DAE"/>
    <w:rsid w:val="005660F8"/>
    <w:rsid w:val="0058027E"/>
    <w:rsid w:val="00595E6D"/>
    <w:rsid w:val="005A12AE"/>
    <w:rsid w:val="005A2988"/>
    <w:rsid w:val="005A7D8C"/>
    <w:rsid w:val="005B6CC7"/>
    <w:rsid w:val="005B6D2B"/>
    <w:rsid w:val="005C41B6"/>
    <w:rsid w:val="005D36F2"/>
    <w:rsid w:val="005D5D39"/>
    <w:rsid w:val="005D64DA"/>
    <w:rsid w:val="005D7B2A"/>
    <w:rsid w:val="005F4187"/>
    <w:rsid w:val="005F4E72"/>
    <w:rsid w:val="0060675E"/>
    <w:rsid w:val="00606F81"/>
    <w:rsid w:val="00610F5E"/>
    <w:rsid w:val="00613765"/>
    <w:rsid w:val="006178DD"/>
    <w:rsid w:val="00620854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93FA8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3200E"/>
    <w:rsid w:val="0074385E"/>
    <w:rsid w:val="007466FE"/>
    <w:rsid w:val="00761103"/>
    <w:rsid w:val="00777AA6"/>
    <w:rsid w:val="00781026"/>
    <w:rsid w:val="00782896"/>
    <w:rsid w:val="00790568"/>
    <w:rsid w:val="00790DA9"/>
    <w:rsid w:val="007C3617"/>
    <w:rsid w:val="007C38CF"/>
    <w:rsid w:val="007C3DEC"/>
    <w:rsid w:val="007E3D96"/>
    <w:rsid w:val="007E5B95"/>
    <w:rsid w:val="007F5B0E"/>
    <w:rsid w:val="008146C3"/>
    <w:rsid w:val="00817817"/>
    <w:rsid w:val="008249FC"/>
    <w:rsid w:val="00831510"/>
    <w:rsid w:val="0084691F"/>
    <w:rsid w:val="00850376"/>
    <w:rsid w:val="00851959"/>
    <w:rsid w:val="00853BB8"/>
    <w:rsid w:val="00862E88"/>
    <w:rsid w:val="0087001D"/>
    <w:rsid w:val="00871A5C"/>
    <w:rsid w:val="00874315"/>
    <w:rsid w:val="0087557E"/>
    <w:rsid w:val="008769A6"/>
    <w:rsid w:val="008827C4"/>
    <w:rsid w:val="008A0127"/>
    <w:rsid w:val="008A3BAE"/>
    <w:rsid w:val="008A6CF5"/>
    <w:rsid w:val="008C0E89"/>
    <w:rsid w:val="008E48A3"/>
    <w:rsid w:val="008F561C"/>
    <w:rsid w:val="008F6DCB"/>
    <w:rsid w:val="00902A8B"/>
    <w:rsid w:val="00907C37"/>
    <w:rsid w:val="00931347"/>
    <w:rsid w:val="00935E56"/>
    <w:rsid w:val="009434A4"/>
    <w:rsid w:val="00951610"/>
    <w:rsid w:val="00952F3D"/>
    <w:rsid w:val="00955994"/>
    <w:rsid w:val="009A0FA5"/>
    <w:rsid w:val="009A5BFF"/>
    <w:rsid w:val="009E422D"/>
    <w:rsid w:val="009E751D"/>
    <w:rsid w:val="009F33A9"/>
    <w:rsid w:val="00A01A58"/>
    <w:rsid w:val="00A050BE"/>
    <w:rsid w:val="00A21FCE"/>
    <w:rsid w:val="00A25B26"/>
    <w:rsid w:val="00A40F11"/>
    <w:rsid w:val="00A64C7B"/>
    <w:rsid w:val="00A824DA"/>
    <w:rsid w:val="00AA3BA3"/>
    <w:rsid w:val="00B24A06"/>
    <w:rsid w:val="00B26B50"/>
    <w:rsid w:val="00B42C75"/>
    <w:rsid w:val="00B6062B"/>
    <w:rsid w:val="00B65496"/>
    <w:rsid w:val="00B73E29"/>
    <w:rsid w:val="00B86050"/>
    <w:rsid w:val="00B9365D"/>
    <w:rsid w:val="00BA5840"/>
    <w:rsid w:val="00BC2627"/>
    <w:rsid w:val="00BF085A"/>
    <w:rsid w:val="00C00A96"/>
    <w:rsid w:val="00C1281C"/>
    <w:rsid w:val="00C33D78"/>
    <w:rsid w:val="00C477B5"/>
    <w:rsid w:val="00C57884"/>
    <w:rsid w:val="00C620CF"/>
    <w:rsid w:val="00C6604A"/>
    <w:rsid w:val="00C665FD"/>
    <w:rsid w:val="00C86C06"/>
    <w:rsid w:val="00C95768"/>
    <w:rsid w:val="00C973A2"/>
    <w:rsid w:val="00CA18D3"/>
    <w:rsid w:val="00CB2DAD"/>
    <w:rsid w:val="00CD288A"/>
    <w:rsid w:val="00CD63E1"/>
    <w:rsid w:val="00CE44D1"/>
    <w:rsid w:val="00CE5EAF"/>
    <w:rsid w:val="00CF6E48"/>
    <w:rsid w:val="00D15847"/>
    <w:rsid w:val="00D434FB"/>
    <w:rsid w:val="00D504EB"/>
    <w:rsid w:val="00D51047"/>
    <w:rsid w:val="00D83150"/>
    <w:rsid w:val="00D93566"/>
    <w:rsid w:val="00D95A48"/>
    <w:rsid w:val="00DA1023"/>
    <w:rsid w:val="00DB565B"/>
    <w:rsid w:val="00DC207B"/>
    <w:rsid w:val="00DD6303"/>
    <w:rsid w:val="00DE021E"/>
    <w:rsid w:val="00DE74CC"/>
    <w:rsid w:val="00DF02E6"/>
    <w:rsid w:val="00DF44FD"/>
    <w:rsid w:val="00DF5D9E"/>
    <w:rsid w:val="00E0428E"/>
    <w:rsid w:val="00E267BE"/>
    <w:rsid w:val="00E404ED"/>
    <w:rsid w:val="00E4140A"/>
    <w:rsid w:val="00E645A9"/>
    <w:rsid w:val="00E6549C"/>
    <w:rsid w:val="00E7408C"/>
    <w:rsid w:val="00E924AA"/>
    <w:rsid w:val="00EA236E"/>
    <w:rsid w:val="00EA289B"/>
    <w:rsid w:val="00EA50D7"/>
    <w:rsid w:val="00EA6AA9"/>
    <w:rsid w:val="00EA7AC7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26ABB"/>
    <w:rsid w:val="00F45D26"/>
    <w:rsid w:val="00F46988"/>
    <w:rsid w:val="00F71EB3"/>
    <w:rsid w:val="00F72B68"/>
    <w:rsid w:val="00F83AD8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9FC4884"/>
  <w15:chartTrackingRefBased/>
  <w15:docId w15:val="{E4C79B4B-5CA2-482A-B26D-4A70234D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3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rmino.battistella@vd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SP\_MC\C10%20MALADIES%20TRANSMISSIBLES\HPCi%20Vaud\COMMUN\4-HPCI%20COMMUN\FORMATIONS\3.%20PREVENTION%20DU%20RISQUE%20INFECTIEUX-%20SPECIFICITES\FORMATIONS%20MEDICALES\ORGANISATION%20ANNUELLE%20PAR%20ANNEE\2024\Est\grippe%2002.10\Affiche%20cours%20grippe_EG%2002.10.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9E654B330A420BAB7DAA1E98919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92B3A-DA82-4507-9308-57799F6A23E1}"/>
      </w:docPartPr>
      <w:docPartBody>
        <w:p w:rsidR="00B75DBE" w:rsidRDefault="00000000">
          <w:pPr>
            <w:pStyle w:val="AB9E654B330A420BAB7DAA1E98919E43"/>
          </w:pPr>
          <w:r w:rsidRPr="008A6CF5">
            <w:t>Nom, prénom 1</w:t>
          </w:r>
        </w:p>
      </w:docPartBody>
    </w:docPart>
    <w:docPart>
      <w:docPartPr>
        <w:name w:val="0AC3CD7E9EA94E30B0BDA314FA572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515E9-5666-442F-B856-85ECFD2A5AFE}"/>
      </w:docPartPr>
      <w:docPartBody>
        <w:p w:rsidR="00B75DBE" w:rsidRDefault="00000000">
          <w:pPr>
            <w:pStyle w:val="0AC3CD7E9EA94E30B0BDA314FA572361"/>
          </w:pPr>
          <w:r w:rsidRPr="00073ABE">
            <w:t>Fonction 1</w:t>
          </w:r>
        </w:p>
      </w:docPartBody>
    </w:docPart>
    <w:docPart>
      <w:docPartPr>
        <w:name w:val="9DA6E334245E4495AD4D5EA500DAF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552BA-E81F-47E7-9316-354EE98939C2}"/>
      </w:docPartPr>
      <w:docPartBody>
        <w:p w:rsidR="00B75DBE" w:rsidRDefault="00000000">
          <w:pPr>
            <w:pStyle w:val="9DA6E334245E4495AD4D5EA500DAFC93"/>
          </w:pPr>
          <w:r w:rsidRPr="00073ABE">
            <w:t>Etablissement 1</w:t>
          </w:r>
        </w:p>
      </w:docPartBody>
    </w:docPart>
    <w:docPart>
      <w:docPartPr>
        <w:name w:val="E4EAB47CCE3349428E57EDF978DFF6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05B97-5654-4D49-9132-059803224635}"/>
      </w:docPartPr>
      <w:docPartBody>
        <w:p w:rsidR="00B75DBE" w:rsidRDefault="00000000">
          <w:pPr>
            <w:pStyle w:val="E4EAB47CCE3349428E57EDF978DFF6AC"/>
          </w:pPr>
          <w:r>
            <w:t>Email</w:t>
          </w:r>
          <w:r w:rsidRPr="00073ABE">
            <w:t xml:space="preserve"> </w:t>
          </w:r>
          <w:r>
            <w:t>1</w:t>
          </w:r>
        </w:p>
      </w:docPartBody>
    </w:docPart>
    <w:docPart>
      <w:docPartPr>
        <w:name w:val="2A3D2F6732F749358FD89E42725E4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FC2A0-ACAF-40FC-88EA-586F10D01E77}"/>
      </w:docPartPr>
      <w:docPartBody>
        <w:p w:rsidR="00B75DBE" w:rsidRDefault="00000000">
          <w:pPr>
            <w:pStyle w:val="2A3D2F6732F749358FD89E42725E4A3E"/>
          </w:pPr>
          <w:r w:rsidRPr="00073ABE">
            <w:t>Nom, prénom 2</w:t>
          </w:r>
        </w:p>
      </w:docPartBody>
    </w:docPart>
    <w:docPart>
      <w:docPartPr>
        <w:name w:val="5B2F2EA0308947839A9848CAEC41B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43FAA-D997-46F3-9884-99CDDB773094}"/>
      </w:docPartPr>
      <w:docPartBody>
        <w:p w:rsidR="00B75DBE" w:rsidRDefault="00000000">
          <w:pPr>
            <w:pStyle w:val="5B2F2EA0308947839A9848CAEC41B62A"/>
          </w:pPr>
          <w:r w:rsidRPr="00073ABE">
            <w:t>Fonction 2</w:t>
          </w:r>
        </w:p>
      </w:docPartBody>
    </w:docPart>
    <w:docPart>
      <w:docPartPr>
        <w:name w:val="C661498FC165404C99C5F42DFA9EF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E6CCC-3562-4381-927C-4E2B15737E30}"/>
      </w:docPartPr>
      <w:docPartBody>
        <w:p w:rsidR="00B75DBE" w:rsidRDefault="00000000">
          <w:pPr>
            <w:pStyle w:val="C661498FC165404C99C5F42DFA9EF38F"/>
          </w:pPr>
          <w:r w:rsidRPr="00073ABE">
            <w:t>Etablissement 2</w:t>
          </w:r>
        </w:p>
      </w:docPartBody>
    </w:docPart>
    <w:docPart>
      <w:docPartPr>
        <w:name w:val="2256A88C2A954EB6AAAD5696ED521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01294-8232-46C6-B7CA-3707E2620848}"/>
      </w:docPartPr>
      <w:docPartBody>
        <w:p w:rsidR="00B75DBE" w:rsidRDefault="00000000">
          <w:pPr>
            <w:pStyle w:val="2256A88C2A954EB6AAAD5696ED521002"/>
          </w:pPr>
          <w:r>
            <w:t>Email</w:t>
          </w:r>
          <w:r w:rsidRPr="00073ABE">
            <w:t xml:space="preserve"> </w:t>
          </w:r>
          <w:r>
            <w:t>2</w:t>
          </w:r>
        </w:p>
      </w:docPartBody>
    </w:docPart>
    <w:docPart>
      <w:docPartPr>
        <w:name w:val="08BA9DE423934AE3970CF6AAF1387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7F905-F925-460D-A0A9-865A6D82D909}"/>
      </w:docPartPr>
      <w:docPartBody>
        <w:p w:rsidR="00B75DBE" w:rsidRDefault="00000000">
          <w:pPr>
            <w:pStyle w:val="08BA9DE423934AE3970CF6AAF138795E"/>
          </w:pPr>
          <w:r w:rsidRPr="00073ABE">
            <w:t>Nom, prénom 3</w:t>
          </w:r>
        </w:p>
      </w:docPartBody>
    </w:docPart>
    <w:docPart>
      <w:docPartPr>
        <w:name w:val="EB343C0793E44A8F9AF40A9CFC547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50CE5-9007-496E-9776-D45283795E78}"/>
      </w:docPartPr>
      <w:docPartBody>
        <w:p w:rsidR="00B75DBE" w:rsidRDefault="00000000">
          <w:pPr>
            <w:pStyle w:val="EB343C0793E44A8F9AF40A9CFC547525"/>
          </w:pPr>
          <w:r w:rsidRPr="00073ABE">
            <w:t>Fonction 3</w:t>
          </w:r>
        </w:p>
      </w:docPartBody>
    </w:docPart>
    <w:docPart>
      <w:docPartPr>
        <w:name w:val="908B6B49813141A0BE52C8F2C97CA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E970D-F6B4-40A6-B01C-51FD676266A9}"/>
      </w:docPartPr>
      <w:docPartBody>
        <w:p w:rsidR="00B75DBE" w:rsidRDefault="00000000">
          <w:pPr>
            <w:pStyle w:val="908B6B49813141A0BE52C8F2C97CA6C4"/>
          </w:pPr>
          <w:r w:rsidRPr="00073ABE">
            <w:t>Etablissement 3</w:t>
          </w:r>
        </w:p>
      </w:docPartBody>
    </w:docPart>
    <w:docPart>
      <w:docPartPr>
        <w:name w:val="FEBD2AC0A9BC484B9E7794137DD35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39447-206F-4EF5-9013-616719EA7158}"/>
      </w:docPartPr>
      <w:docPartBody>
        <w:p w:rsidR="00B75DBE" w:rsidRDefault="00000000">
          <w:pPr>
            <w:pStyle w:val="FEBD2AC0A9BC484B9E7794137DD35B7D"/>
          </w:pPr>
          <w:r>
            <w:t>Email</w:t>
          </w:r>
          <w:r w:rsidRPr="00073ABE">
            <w:t xml:space="preserve"> 3</w:t>
          </w:r>
        </w:p>
      </w:docPartBody>
    </w:docPart>
    <w:docPart>
      <w:docPartPr>
        <w:name w:val="BF18FB4FC24B488D96211A7082032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003FC-4FE3-49BE-81AD-8D5AD9796534}"/>
      </w:docPartPr>
      <w:docPartBody>
        <w:p w:rsidR="00B75DBE" w:rsidRDefault="00000000">
          <w:pPr>
            <w:pStyle w:val="BF18FB4FC24B488D96211A7082032A2A"/>
          </w:pPr>
          <w:r w:rsidRPr="00073ABE">
            <w:t>Nom, prénom 4</w:t>
          </w:r>
        </w:p>
      </w:docPartBody>
    </w:docPart>
    <w:docPart>
      <w:docPartPr>
        <w:name w:val="2DEF6E7956AD48CAB542C7AFEC8D0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0B334-CC7F-4782-B85A-42A54634E438}"/>
      </w:docPartPr>
      <w:docPartBody>
        <w:p w:rsidR="00B75DBE" w:rsidRDefault="00000000">
          <w:pPr>
            <w:pStyle w:val="2DEF6E7956AD48CAB542C7AFEC8D0A16"/>
          </w:pPr>
          <w:r w:rsidRPr="00073ABE">
            <w:t>Fonction 4</w:t>
          </w:r>
        </w:p>
      </w:docPartBody>
    </w:docPart>
    <w:docPart>
      <w:docPartPr>
        <w:name w:val="C7B76EEF993E491D8B28C9B8E279D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6BE93-BFF9-4A17-88A6-21DE35484693}"/>
      </w:docPartPr>
      <w:docPartBody>
        <w:p w:rsidR="00B75DBE" w:rsidRDefault="00000000">
          <w:pPr>
            <w:pStyle w:val="C7B76EEF993E491D8B28C9B8E279D3DF"/>
          </w:pPr>
          <w:r w:rsidRPr="00073ABE">
            <w:t>Etablissement 4</w:t>
          </w:r>
        </w:p>
      </w:docPartBody>
    </w:docPart>
    <w:docPart>
      <w:docPartPr>
        <w:name w:val="4D3F1E79E45941418A9EDE399AEAE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6624E-F0FA-4C64-8BB2-98781856E3B5}"/>
      </w:docPartPr>
      <w:docPartBody>
        <w:p w:rsidR="00B75DBE" w:rsidRDefault="00000000">
          <w:pPr>
            <w:pStyle w:val="4D3F1E79E45941418A9EDE399AEAE351"/>
          </w:pPr>
          <w:r>
            <w:t>Email</w:t>
          </w:r>
          <w:r w:rsidRPr="00073ABE">
            <w:t xml:space="preserve"> </w:t>
          </w:r>
          <w:r>
            <w:t>4</w:t>
          </w:r>
        </w:p>
      </w:docPartBody>
    </w:docPart>
    <w:docPart>
      <w:docPartPr>
        <w:name w:val="E57F6585C0D54EA49DC811DF98383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4A100-B3A5-4C59-959C-7BADD43544D8}"/>
      </w:docPartPr>
      <w:docPartBody>
        <w:p w:rsidR="00B75DBE" w:rsidRDefault="00000000">
          <w:pPr>
            <w:pStyle w:val="E57F6585C0D54EA49DC811DF983834CF"/>
          </w:pPr>
          <w:r w:rsidRPr="00073ABE">
            <w:t>Nom, prénom 5</w:t>
          </w:r>
        </w:p>
      </w:docPartBody>
    </w:docPart>
    <w:docPart>
      <w:docPartPr>
        <w:name w:val="800A156B86AD4B66BAAC2B71D4D59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A8A76-FA77-450F-855F-136477B786EA}"/>
      </w:docPartPr>
      <w:docPartBody>
        <w:p w:rsidR="00B75DBE" w:rsidRDefault="00000000">
          <w:pPr>
            <w:pStyle w:val="800A156B86AD4B66BAAC2B71D4D59EE4"/>
          </w:pPr>
          <w:r w:rsidRPr="00073ABE">
            <w:t>Fonction 5</w:t>
          </w:r>
        </w:p>
      </w:docPartBody>
    </w:docPart>
    <w:docPart>
      <w:docPartPr>
        <w:name w:val="FC87DCFE50F342AABDB44D4BB51D6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00E03-2A5F-4223-B37B-9E11EBDE3B3A}"/>
      </w:docPartPr>
      <w:docPartBody>
        <w:p w:rsidR="00B75DBE" w:rsidRDefault="00000000">
          <w:pPr>
            <w:pStyle w:val="FC87DCFE50F342AABDB44D4BB51D6517"/>
          </w:pPr>
          <w:r w:rsidRPr="00073ABE">
            <w:t>Etablissement 5</w:t>
          </w:r>
        </w:p>
      </w:docPartBody>
    </w:docPart>
    <w:docPart>
      <w:docPartPr>
        <w:name w:val="23857EE6A4444257B208FB3FCEA6E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840B5-83A1-4525-9316-B79751B9D4C9}"/>
      </w:docPartPr>
      <w:docPartBody>
        <w:p w:rsidR="00B75DBE" w:rsidRDefault="00000000">
          <w:pPr>
            <w:pStyle w:val="23857EE6A4444257B208FB3FCEA6EE2A"/>
          </w:pPr>
          <w:r>
            <w:t>Email</w:t>
          </w:r>
          <w:r w:rsidRPr="00073ABE">
            <w:t xml:space="preserve"> </w:t>
          </w:r>
          <w: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BE"/>
    <w:rsid w:val="00243ABB"/>
    <w:rsid w:val="002F75DF"/>
    <w:rsid w:val="00B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9E654B330A420BAB7DAA1E98919E43">
    <w:name w:val="AB9E654B330A420BAB7DAA1E98919E43"/>
  </w:style>
  <w:style w:type="paragraph" w:customStyle="1" w:styleId="0AC3CD7E9EA94E30B0BDA314FA572361">
    <w:name w:val="0AC3CD7E9EA94E30B0BDA314FA572361"/>
  </w:style>
  <w:style w:type="paragraph" w:customStyle="1" w:styleId="9DA6E334245E4495AD4D5EA500DAFC93">
    <w:name w:val="9DA6E334245E4495AD4D5EA500DAFC93"/>
  </w:style>
  <w:style w:type="paragraph" w:customStyle="1" w:styleId="E4EAB47CCE3349428E57EDF978DFF6AC">
    <w:name w:val="E4EAB47CCE3349428E57EDF978DFF6AC"/>
  </w:style>
  <w:style w:type="paragraph" w:customStyle="1" w:styleId="2A3D2F6732F749358FD89E42725E4A3E">
    <w:name w:val="2A3D2F6732F749358FD89E42725E4A3E"/>
  </w:style>
  <w:style w:type="paragraph" w:customStyle="1" w:styleId="5B2F2EA0308947839A9848CAEC41B62A">
    <w:name w:val="5B2F2EA0308947839A9848CAEC41B62A"/>
  </w:style>
  <w:style w:type="paragraph" w:customStyle="1" w:styleId="C661498FC165404C99C5F42DFA9EF38F">
    <w:name w:val="C661498FC165404C99C5F42DFA9EF38F"/>
  </w:style>
  <w:style w:type="paragraph" w:customStyle="1" w:styleId="2256A88C2A954EB6AAAD5696ED521002">
    <w:name w:val="2256A88C2A954EB6AAAD5696ED521002"/>
  </w:style>
  <w:style w:type="paragraph" w:customStyle="1" w:styleId="08BA9DE423934AE3970CF6AAF138795E">
    <w:name w:val="08BA9DE423934AE3970CF6AAF138795E"/>
  </w:style>
  <w:style w:type="paragraph" w:customStyle="1" w:styleId="EB343C0793E44A8F9AF40A9CFC547525">
    <w:name w:val="EB343C0793E44A8F9AF40A9CFC547525"/>
  </w:style>
  <w:style w:type="paragraph" w:customStyle="1" w:styleId="908B6B49813141A0BE52C8F2C97CA6C4">
    <w:name w:val="908B6B49813141A0BE52C8F2C97CA6C4"/>
  </w:style>
  <w:style w:type="paragraph" w:customStyle="1" w:styleId="FEBD2AC0A9BC484B9E7794137DD35B7D">
    <w:name w:val="FEBD2AC0A9BC484B9E7794137DD35B7D"/>
  </w:style>
  <w:style w:type="paragraph" w:customStyle="1" w:styleId="BF18FB4FC24B488D96211A7082032A2A">
    <w:name w:val="BF18FB4FC24B488D96211A7082032A2A"/>
  </w:style>
  <w:style w:type="paragraph" w:customStyle="1" w:styleId="2DEF6E7956AD48CAB542C7AFEC8D0A16">
    <w:name w:val="2DEF6E7956AD48CAB542C7AFEC8D0A16"/>
  </w:style>
  <w:style w:type="paragraph" w:customStyle="1" w:styleId="C7B76EEF993E491D8B28C9B8E279D3DF">
    <w:name w:val="C7B76EEF993E491D8B28C9B8E279D3DF"/>
  </w:style>
  <w:style w:type="paragraph" w:customStyle="1" w:styleId="4D3F1E79E45941418A9EDE399AEAE351">
    <w:name w:val="4D3F1E79E45941418A9EDE399AEAE351"/>
  </w:style>
  <w:style w:type="paragraph" w:customStyle="1" w:styleId="E57F6585C0D54EA49DC811DF983834CF">
    <w:name w:val="E57F6585C0D54EA49DC811DF983834CF"/>
  </w:style>
  <w:style w:type="paragraph" w:customStyle="1" w:styleId="800A156B86AD4B66BAAC2B71D4D59EE4">
    <w:name w:val="800A156B86AD4B66BAAC2B71D4D59EE4"/>
  </w:style>
  <w:style w:type="paragraph" w:customStyle="1" w:styleId="FC87DCFE50F342AABDB44D4BB51D6517">
    <w:name w:val="FC87DCFE50F342AABDB44D4BB51D6517"/>
  </w:style>
  <w:style w:type="paragraph" w:customStyle="1" w:styleId="23857EE6A4444257B208FB3FCEA6EE2A">
    <w:name w:val="23857EE6A4444257B208FB3FCEA6E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A8-FE15-439D-B6F1-C99DFA2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Affiche cours grippe_EG 02.10.2024.dotx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1023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Battistella Firmino</dc:creator>
  <cp:keywords/>
  <cp:lastModifiedBy>Ku May-Kou | HPCi</cp:lastModifiedBy>
  <cp:revision>3</cp:revision>
  <cp:lastPrinted>2025-05-19T09:52:00Z</cp:lastPrinted>
  <dcterms:created xsi:type="dcterms:W3CDTF">2025-05-19T09:36:00Z</dcterms:created>
  <dcterms:modified xsi:type="dcterms:W3CDTF">2025-06-02T13:27:00Z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