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D18F" w14:textId="03B10336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</w:p>
    <w:p w14:paraId="5A0B1E89" w14:textId="4820D0BE" w:rsidR="00674F6F" w:rsidRPr="0004172D" w:rsidRDefault="004D5AE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</w:p>
    <w:p w14:paraId="779F4176" w14:textId="77777777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339F47F3" w14:textId="60D780C5" w:rsidR="00674F6F" w:rsidRPr="00ED71A5" w:rsidRDefault="00935E56" w:rsidP="001338B1">
      <w:pPr>
        <w:pStyle w:val="Default"/>
        <w:spacing w:before="60" w:after="60"/>
        <w:ind w:firstLine="708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635DD105" w14:textId="634461DC" w:rsidR="00480DC9" w:rsidRDefault="00307294" w:rsidP="00954922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Prévention du risque infectieux</w:t>
      </w:r>
      <w:r w:rsidR="00564517">
        <w:rPr>
          <w:rFonts w:ascii="Source Sans Pro" w:hAnsi="Source Sans Pro" w:cs="Tahoma"/>
          <w:b/>
          <w:color w:val="00B050"/>
          <w:sz w:val="36"/>
          <w:szCs w:val="36"/>
        </w:rPr>
        <w:t xml:space="preserve"> </w:t>
      </w:r>
      <w:r w:rsidR="00954922">
        <w:rPr>
          <w:rFonts w:ascii="Source Sans Pro" w:hAnsi="Source Sans Pro" w:cs="Tahoma"/>
          <w:b/>
          <w:color w:val="00B050"/>
          <w:sz w:val="36"/>
          <w:szCs w:val="36"/>
        </w:rPr>
        <w:t xml:space="preserve">- </w:t>
      </w:r>
      <w:r>
        <w:rPr>
          <w:rFonts w:ascii="Source Sans Pro" w:hAnsi="Source Sans Pro" w:cs="Tahoma"/>
          <w:b/>
          <w:color w:val="00B050"/>
          <w:sz w:val="36"/>
          <w:szCs w:val="36"/>
        </w:rPr>
        <w:t>Niveau 1</w:t>
      </w:r>
    </w:p>
    <w:p w14:paraId="13D178A0" w14:textId="4B8786CC" w:rsidR="00954922" w:rsidRDefault="00954922" w:rsidP="00954922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EMS – non-infirmier</w:t>
      </w:r>
    </w:p>
    <w:p w14:paraId="21288CCE" w14:textId="77777777" w:rsidR="00674F6F" w:rsidRDefault="00674F6F" w:rsidP="00564517">
      <w:pPr>
        <w:rPr>
          <w:rFonts w:ascii="Source Sans Pro" w:hAnsi="Source Sans Pro" w:cs="Tahoma"/>
        </w:rPr>
      </w:pPr>
    </w:p>
    <w:p w14:paraId="2BAE6D90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5DAE0607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480DC9" w14:paraId="75932D18" w14:textId="77777777" w:rsidTr="00F72B68">
        <w:trPr>
          <w:trHeight w:val="2062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782A16C7" w14:textId="77777777" w:rsidR="005C41B6" w:rsidRPr="00564517" w:rsidRDefault="005C41B6" w:rsidP="005C41B6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64517">
              <w:rPr>
                <w:rFonts w:cs="Arial"/>
                <w:b/>
                <w:color w:val="FFFFFF" w:themeColor="background1"/>
                <w:sz w:val="24"/>
              </w:rPr>
              <w:t>Public</w:t>
            </w:r>
          </w:p>
          <w:p w14:paraId="01B8C124" w14:textId="79844FF9" w:rsidR="00CD63E1" w:rsidRPr="00564517" w:rsidRDefault="00CD63E1" w:rsidP="005C41B6">
            <w:pPr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564517">
              <w:rPr>
                <w:rFonts w:cs="Arial"/>
                <w:bCs/>
                <w:color w:val="FFFFFF" w:themeColor="background1"/>
                <w:sz w:val="24"/>
              </w:rPr>
              <w:t xml:space="preserve">Personnel soignant </w:t>
            </w:r>
            <w:r w:rsidRPr="00564517">
              <w:rPr>
                <w:rFonts w:cs="Arial"/>
                <w:b/>
                <w:color w:val="FFFFFF" w:themeColor="background1"/>
                <w:sz w:val="24"/>
              </w:rPr>
              <w:t>non-infirmier</w:t>
            </w:r>
            <w:r w:rsidRPr="00564517">
              <w:rPr>
                <w:rFonts w:cs="Arial"/>
                <w:bCs/>
                <w:color w:val="FFFFFF" w:themeColor="background1"/>
                <w:sz w:val="24"/>
              </w:rPr>
              <w:t xml:space="preserve"> des </w:t>
            </w:r>
            <w:r w:rsidR="0098493C" w:rsidRPr="0098493C">
              <w:rPr>
                <w:rFonts w:cs="Arial"/>
                <w:b/>
                <w:color w:val="FFFFFF" w:themeColor="background1"/>
                <w:sz w:val="24"/>
              </w:rPr>
              <w:t>EMS</w:t>
            </w:r>
            <w:r w:rsidR="00411503" w:rsidRPr="0098493C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="00E645A9" w:rsidRPr="00564517">
              <w:rPr>
                <w:rFonts w:cs="Arial"/>
                <w:bCs/>
                <w:color w:val="FFFFFF" w:themeColor="background1"/>
                <w:sz w:val="18"/>
                <w:szCs w:val="18"/>
              </w:rPr>
              <w:t>(</w:t>
            </w:r>
            <w:r w:rsidR="00564517" w:rsidRPr="00564517">
              <w:rPr>
                <w:rFonts w:cs="Arial"/>
                <w:bCs/>
                <w:color w:val="FFFFFF" w:themeColor="background1"/>
                <w:sz w:val="18"/>
                <w:szCs w:val="18"/>
                <w:lang w:val="fr-CH"/>
              </w:rPr>
              <w:t>aide-soignant, auxiliaire de santé, aide en soin et accompagnement (ASA), Assistant socio-éducatif (ASE</w:t>
            </w:r>
            <w:r w:rsidR="0098493C">
              <w:rPr>
                <w:rFonts w:cs="Arial"/>
                <w:bCs/>
                <w:color w:val="FFFFFF" w:themeColor="background1"/>
                <w:sz w:val="18"/>
                <w:szCs w:val="18"/>
                <w:lang w:val="fr-CH"/>
              </w:rPr>
              <w:t>)…</w:t>
            </w:r>
            <w:r w:rsidR="00E645A9" w:rsidRPr="00564517">
              <w:rPr>
                <w:rFonts w:cs="Arial"/>
                <w:bCs/>
                <w:color w:val="FFFFFF" w:themeColor="background1"/>
                <w:sz w:val="18"/>
                <w:szCs w:val="18"/>
              </w:rPr>
              <w:t>)</w:t>
            </w:r>
          </w:p>
          <w:p w14:paraId="27D62479" w14:textId="77777777" w:rsidR="005F4187" w:rsidRPr="00564517" w:rsidRDefault="005F4187" w:rsidP="005F4187">
            <w:pPr>
              <w:rPr>
                <w:rFonts w:cs="Arial"/>
                <w:b/>
                <w:color w:val="FFFFFF" w:themeColor="background1"/>
                <w:sz w:val="24"/>
              </w:rPr>
            </w:pPr>
          </w:p>
          <w:p w14:paraId="5D41F7BF" w14:textId="77777777" w:rsidR="005F4187" w:rsidRPr="00564517" w:rsidRDefault="005F4187" w:rsidP="005F4187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64517">
              <w:rPr>
                <w:rFonts w:cs="Arial"/>
                <w:b/>
                <w:color w:val="FFFFFF" w:themeColor="background1"/>
                <w:sz w:val="24"/>
              </w:rPr>
              <w:t>Objectifs</w:t>
            </w:r>
          </w:p>
          <w:p w14:paraId="6AB3EE31" w14:textId="77777777" w:rsidR="00954922" w:rsidRPr="00DD7A03" w:rsidRDefault="00954922" w:rsidP="00954922">
            <w:pPr>
              <w:rPr>
                <w:rFonts w:cstheme="minorHAnsi"/>
                <w:color w:val="FFFFFF" w:themeColor="background1"/>
                <w:lang w:eastAsia="fr-CH"/>
              </w:rPr>
            </w:pPr>
            <w:r w:rsidRPr="00DD7A03">
              <w:rPr>
                <w:rFonts w:cstheme="minorHAnsi"/>
                <w:color w:val="FFFFFF" w:themeColor="background1"/>
                <w:lang w:eastAsia="fr-CH"/>
              </w:rPr>
              <w:t>Développer ses connaissances en prévention des infections associées aux soins pour assumer une prise en charge optimale du résident</w:t>
            </w:r>
          </w:p>
          <w:p w14:paraId="56B84170" w14:textId="77777777" w:rsidR="00935E56" w:rsidRPr="00564517" w:rsidRDefault="00935E56" w:rsidP="005C41B6">
            <w:pPr>
              <w:rPr>
                <w:rFonts w:cs="Arial"/>
                <w:color w:val="FFFFFF" w:themeColor="background1"/>
              </w:rPr>
            </w:pPr>
          </w:p>
          <w:p w14:paraId="75B355ED" w14:textId="77777777" w:rsidR="005C41B6" w:rsidRPr="00564517" w:rsidRDefault="005C41B6" w:rsidP="005C41B6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564517">
              <w:rPr>
                <w:rFonts w:cs="Arial"/>
                <w:b/>
                <w:color w:val="FFFFFF" w:themeColor="background1"/>
                <w:sz w:val="24"/>
              </w:rPr>
              <w:t>Intervenant</w:t>
            </w:r>
            <w:r w:rsidR="005A12AE" w:rsidRPr="00564517">
              <w:rPr>
                <w:rFonts w:cs="Arial"/>
                <w:b/>
                <w:color w:val="FFFFFF" w:themeColor="background1"/>
                <w:sz w:val="24"/>
              </w:rPr>
              <w:t> </w:t>
            </w:r>
          </w:p>
          <w:p w14:paraId="7BF4690B" w14:textId="77777777" w:rsidR="00480DC9" w:rsidRPr="00564517" w:rsidRDefault="00DE021E" w:rsidP="00935E56">
            <w:pPr>
              <w:rPr>
                <w:rFonts w:cs="Arial"/>
                <w:color w:val="FFFFFF" w:themeColor="background1"/>
              </w:rPr>
            </w:pPr>
            <w:r w:rsidRPr="00564517">
              <w:rPr>
                <w:rFonts w:cs="Arial"/>
                <w:color w:val="FFFFFF" w:themeColor="background1"/>
              </w:rPr>
              <w:t>I</w:t>
            </w:r>
            <w:r w:rsidR="00DF5D9E" w:rsidRPr="00564517">
              <w:rPr>
                <w:rFonts w:cs="Arial"/>
                <w:color w:val="FFFFFF" w:themeColor="background1"/>
              </w:rPr>
              <w:t>nfirmi</w:t>
            </w:r>
            <w:r w:rsidR="004078B3" w:rsidRPr="00564517">
              <w:rPr>
                <w:rFonts w:cs="Arial"/>
                <w:color w:val="FFFFFF" w:themeColor="background1"/>
              </w:rPr>
              <w:t>er</w:t>
            </w:r>
            <w:r w:rsidRPr="00564517">
              <w:rPr>
                <w:rFonts w:cs="Arial"/>
                <w:color w:val="FFFFFF" w:themeColor="background1"/>
              </w:rPr>
              <w:t>-ère</w:t>
            </w:r>
            <w:r w:rsidR="00DF5D9E" w:rsidRPr="00564517">
              <w:rPr>
                <w:rFonts w:cs="Arial"/>
                <w:color w:val="FFFFFF" w:themeColor="background1"/>
              </w:rPr>
              <w:t xml:space="preserve"> HPCI régional</w:t>
            </w:r>
          </w:p>
          <w:p w14:paraId="6A6EC640" w14:textId="77777777" w:rsidR="00935E56" w:rsidRPr="00564517" w:rsidRDefault="00DE021E" w:rsidP="00935E56">
            <w:pPr>
              <w:rPr>
                <w:rFonts w:cs="Arial"/>
                <w:color w:val="FFFFFF" w:themeColor="background1"/>
              </w:rPr>
            </w:pPr>
            <w:r w:rsidRPr="00564517">
              <w:rPr>
                <w:rFonts w:cs="Arial"/>
                <w:color w:val="FFFFFF" w:themeColor="background1"/>
              </w:rPr>
              <w:t xml:space="preserve">Unité cantonale HPCi </w:t>
            </w:r>
          </w:p>
          <w:p w14:paraId="36B87DCF" w14:textId="77777777" w:rsidR="00DE021E" w:rsidRPr="00564517" w:rsidRDefault="00DE021E" w:rsidP="00935E56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F5201" w14:textId="77777777" w:rsidR="00935E56" w:rsidRPr="00564517" w:rsidRDefault="00935E56" w:rsidP="00935E56">
            <w:pPr>
              <w:rPr>
                <w:rFonts w:cs="Arial"/>
                <w:b/>
                <w:sz w:val="24"/>
              </w:rPr>
            </w:pPr>
            <w:r w:rsidRPr="00564517">
              <w:rPr>
                <w:rFonts w:cs="Arial"/>
                <w:b/>
                <w:sz w:val="24"/>
              </w:rPr>
              <w:t>Descriptif du cours :</w:t>
            </w:r>
          </w:p>
          <w:p w14:paraId="6CB9C81A" w14:textId="77777777" w:rsidR="004078B3" w:rsidRPr="00564517" w:rsidRDefault="004078B3" w:rsidP="00935E56">
            <w:pPr>
              <w:rPr>
                <w:rFonts w:cs="Arial"/>
                <w:b/>
                <w:sz w:val="24"/>
              </w:rPr>
            </w:pPr>
          </w:p>
          <w:p w14:paraId="38E425A9" w14:textId="77777777" w:rsidR="00954922" w:rsidRPr="00564517" w:rsidRDefault="00954922" w:rsidP="00954922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bookmarkStart w:id="0" w:name="_Hlk155771443"/>
            <w:r>
              <w:rPr>
                <w:rFonts w:cs="Arial"/>
                <w:szCs w:val="22"/>
              </w:rPr>
              <w:t>Transmission des infections</w:t>
            </w:r>
          </w:p>
          <w:p w14:paraId="23858A14" w14:textId="77777777" w:rsidR="00954922" w:rsidRPr="00564517" w:rsidRDefault="00954922" w:rsidP="00954922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564517">
              <w:rPr>
                <w:rFonts w:cs="Arial"/>
                <w:szCs w:val="22"/>
              </w:rPr>
              <w:t xml:space="preserve">Précautions Standard </w:t>
            </w:r>
            <w:r>
              <w:rPr>
                <w:rFonts w:cs="Arial"/>
                <w:szCs w:val="22"/>
              </w:rPr>
              <w:t>avec exercice pratique (</w:t>
            </w:r>
            <w:proofErr w:type="spellStart"/>
            <w:r>
              <w:rPr>
                <w:rFonts w:cs="Arial"/>
                <w:szCs w:val="22"/>
              </w:rPr>
              <w:t>Didactobox</w:t>
            </w:r>
            <w:proofErr w:type="spellEnd"/>
            <w:r>
              <w:rPr>
                <w:rFonts w:cs="Arial"/>
                <w:szCs w:val="22"/>
              </w:rPr>
              <w:t>)</w:t>
            </w:r>
          </w:p>
          <w:p w14:paraId="550EF842" w14:textId="77777777" w:rsidR="00954922" w:rsidRPr="00564517" w:rsidRDefault="00954922" w:rsidP="00954922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cs="Arial"/>
                <w:szCs w:val="22"/>
              </w:rPr>
            </w:pPr>
            <w:r w:rsidRPr="00564517">
              <w:rPr>
                <w:rFonts w:cs="Arial"/>
                <w:szCs w:val="22"/>
              </w:rPr>
              <w:t xml:space="preserve">Mesures Additionnelles </w:t>
            </w:r>
            <w:r>
              <w:rPr>
                <w:rFonts w:cs="Arial"/>
                <w:szCs w:val="22"/>
              </w:rPr>
              <w:t xml:space="preserve">aux Précautions Standard </w:t>
            </w:r>
          </w:p>
          <w:bookmarkEnd w:id="0"/>
          <w:p w14:paraId="5242B1BC" w14:textId="516E0E98" w:rsidR="004078B3" w:rsidRPr="00954922" w:rsidRDefault="004078B3" w:rsidP="00954922">
            <w:pPr>
              <w:pStyle w:val="Paragraphedeliste"/>
              <w:spacing w:line="259" w:lineRule="auto"/>
              <w:rPr>
                <w:rFonts w:cs="Arial"/>
                <w:szCs w:val="22"/>
              </w:rPr>
            </w:pPr>
          </w:p>
          <w:p w14:paraId="63A96BA3" w14:textId="77777777" w:rsidR="00CD63E1" w:rsidRPr="004078B3" w:rsidRDefault="00CD63E1" w:rsidP="004078B3">
            <w:pPr>
              <w:pStyle w:val="Paragraphedeliste"/>
              <w:spacing w:line="259" w:lineRule="auto"/>
              <w:rPr>
                <w:rFonts w:cs="Arial"/>
                <w:szCs w:val="22"/>
              </w:rPr>
            </w:pPr>
          </w:p>
        </w:tc>
      </w:tr>
    </w:tbl>
    <w:p w14:paraId="2A35EC9A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71C2A596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53575CEF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599516F6" w14:textId="48D6F40B" w:rsidR="00674F6F" w:rsidRPr="0004172D" w:rsidRDefault="00356B77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0</w:t>
      </w:r>
      <w:r w:rsidR="0098493C">
        <w:rPr>
          <w:rFonts w:ascii="Source Sans Pro" w:hAnsi="Source Sans Pro" w:cs="Tahoma"/>
          <w:b/>
          <w:sz w:val="28"/>
          <w:szCs w:val="28"/>
        </w:rPr>
        <w:t>2</w:t>
      </w:r>
      <w:r>
        <w:rPr>
          <w:rFonts w:ascii="Source Sans Pro" w:hAnsi="Source Sans Pro" w:cs="Tahoma"/>
          <w:b/>
          <w:sz w:val="28"/>
          <w:szCs w:val="28"/>
        </w:rPr>
        <w:t>/1</w:t>
      </w:r>
      <w:r w:rsidR="0098493C">
        <w:rPr>
          <w:rFonts w:ascii="Source Sans Pro" w:hAnsi="Source Sans Pro" w:cs="Tahoma"/>
          <w:b/>
          <w:sz w:val="28"/>
          <w:szCs w:val="28"/>
        </w:rPr>
        <w:t>0</w:t>
      </w:r>
      <w:r w:rsidR="008769A6">
        <w:rPr>
          <w:rFonts w:ascii="Source Sans Pro" w:hAnsi="Source Sans Pro" w:cs="Tahoma"/>
          <w:b/>
          <w:sz w:val="28"/>
          <w:szCs w:val="28"/>
        </w:rPr>
        <w:t>/</w:t>
      </w:r>
      <w:r w:rsidR="008A0127">
        <w:rPr>
          <w:rFonts w:ascii="Source Sans Pro" w:hAnsi="Source Sans Pro" w:cs="Tahoma"/>
          <w:b/>
          <w:sz w:val="28"/>
          <w:szCs w:val="28"/>
        </w:rPr>
        <w:t>202</w:t>
      </w:r>
      <w:r w:rsidR="00564517">
        <w:rPr>
          <w:rFonts w:ascii="Source Sans Pro" w:hAnsi="Source Sans Pro" w:cs="Tahoma"/>
          <w:b/>
          <w:sz w:val="28"/>
          <w:szCs w:val="28"/>
        </w:rPr>
        <w:t>5</w:t>
      </w:r>
    </w:p>
    <w:p w14:paraId="479EC8EA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318E81EA" w14:textId="77777777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431ABDBB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73ED92F6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7C2BD403" w14:textId="770FDAF8" w:rsidR="00935E56" w:rsidRDefault="00564517" w:rsidP="003D3A26">
      <w:pPr>
        <w:spacing w:before="120"/>
        <w:jc w:val="center"/>
        <w:rPr>
          <w:rFonts w:cs="Arial"/>
          <w:i/>
          <w:color w:val="808080" w:themeColor="background1" w:themeShade="80"/>
          <w:sz w:val="20"/>
          <w:shd w:val="clear" w:color="auto" w:fill="FFFFFF"/>
        </w:rPr>
      </w:pP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Auditoire </w:t>
      </w:r>
      <w:proofErr w:type="spellStart"/>
      <w:r w:rsidR="00BA4BF7">
        <w:rPr>
          <w:rFonts w:cs="Arial"/>
          <w:i/>
          <w:color w:val="808080" w:themeColor="background1" w:themeShade="80"/>
          <w:sz w:val="20"/>
          <w:shd w:val="clear" w:color="auto" w:fill="FFFFFF"/>
        </w:rPr>
        <w:t>Jequier</w:t>
      </w:r>
      <w:proofErr w:type="spellEnd"/>
      <w:r w:rsidR="00BA4BF7"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 Doge</w:t>
      </w: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>,</w:t>
      </w:r>
      <w:r w:rsidR="00BA4BF7"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 UNISANTE-</w:t>
      </w: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 CHUV</w:t>
      </w:r>
    </w:p>
    <w:p w14:paraId="38715F9E" w14:textId="77777777" w:rsidR="00DE021E" w:rsidRPr="005C41B6" w:rsidRDefault="00DE021E" w:rsidP="003D3A26">
      <w:pPr>
        <w:spacing w:before="120"/>
        <w:jc w:val="center"/>
        <w:rPr>
          <w:rFonts w:cs="Arial"/>
          <w:b/>
          <w:color w:val="00B050"/>
          <w:sz w:val="20"/>
        </w:rPr>
      </w:pPr>
    </w:p>
    <w:p w14:paraId="706DF2DB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450AC02F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088C16C1" w14:textId="77777777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87B9208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479E1745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16EF8E28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7F2D5112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0438F8" w14:paraId="17F396B0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1519D4B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F18CD9A4647942C78266B7C6E5F0B98B"/>
                </w:placeholder>
                <w:showingPlcHdr/>
              </w:sdtPr>
              <w:sdtContent>
                <w:r w:rsidR="000438F8" w:rsidRPr="008A6CF5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330BFC0C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F3713C12DE3E4363A8B2E085F32C8678"/>
                </w:placeholder>
                <w:showingPlcHdr/>
              </w:sdtPr>
              <w:sdtContent>
                <w:r w:rsidR="000438F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DD11BDE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55BB6872527E43FD9EAAB2D327CB2649"/>
                </w:placeholder>
                <w:showingPlcHdr/>
              </w:sdtPr>
              <w:sdtContent>
                <w:r w:rsidR="000438F8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A27123E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35910137"/>
                <w:placeholder>
                  <w:docPart w:val="45DDE2EE80774D7E9D6AD490E6388408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1</w:t>
                </w:r>
              </w:sdtContent>
            </w:sdt>
          </w:p>
        </w:tc>
      </w:tr>
      <w:tr w:rsidR="000438F8" w14:paraId="2E42808F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6E8A052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3360A37230C04FD594E337ABE3F75603"/>
                </w:placeholder>
                <w:showingPlcHdr/>
              </w:sdtPr>
              <w:sdtContent>
                <w:r w:rsidR="000438F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555B6771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7A5AEBC8ADC046E5BCB040A9DD65D9F9"/>
                </w:placeholder>
                <w:showingPlcHdr/>
              </w:sdtPr>
              <w:sdtContent>
                <w:r w:rsidR="000438F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2E9C4B6B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6A65F724646A471BBC449143431D7325"/>
                </w:placeholder>
                <w:showingPlcHdr/>
              </w:sdtPr>
              <w:sdtContent>
                <w:r w:rsidR="000438F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3D061AE4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17160843"/>
                <w:placeholder>
                  <w:docPart w:val="8034624FB4F342EDBDDF0DA58A277B51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2</w:t>
                </w:r>
              </w:sdtContent>
            </w:sdt>
          </w:p>
        </w:tc>
      </w:tr>
      <w:tr w:rsidR="000438F8" w14:paraId="67FDE4F6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84ABEB9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7DD206BE148F48B8B70233E830BA3DF5"/>
                </w:placeholder>
                <w:showingPlcHdr/>
              </w:sdtPr>
              <w:sdtContent>
                <w:r w:rsidR="000438F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768391B3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A78FE44A8E5E4A04B7931E5E8A863857"/>
                </w:placeholder>
                <w:showingPlcHdr/>
              </w:sdtPr>
              <w:sdtContent>
                <w:r w:rsidR="000438F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30797FB5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80B4FBE7CEFB4E5181EC3C5DF656AD91"/>
                </w:placeholder>
                <w:showingPlcHdr/>
              </w:sdtPr>
              <w:sdtContent>
                <w:r w:rsidR="000438F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0250A03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91605142"/>
                <w:placeholder>
                  <w:docPart w:val="3A539A9A7EE449689D6736EC2ED6C8A2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3</w:t>
                </w:r>
              </w:sdtContent>
            </w:sdt>
          </w:p>
        </w:tc>
      </w:tr>
      <w:tr w:rsidR="000438F8" w14:paraId="558C2CC8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1245A356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14BD784DD17E49128F73E1207173A5F9"/>
                </w:placeholder>
                <w:showingPlcHdr/>
              </w:sdtPr>
              <w:sdtContent>
                <w:r w:rsidR="000438F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1497D849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D538E85B903F4BDDA16F8DE3D4515D9B"/>
                </w:placeholder>
                <w:showingPlcHdr/>
              </w:sdtPr>
              <w:sdtContent>
                <w:r w:rsidR="000438F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20512B48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018B5556B2AE4B138951EF944DD3F18B"/>
                </w:placeholder>
                <w:showingPlcHdr/>
              </w:sdtPr>
              <w:sdtContent>
                <w:r w:rsidR="000438F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64F63CED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5127"/>
                <w:placeholder>
                  <w:docPart w:val="7FED51B428BD4C7685CC5A7E1697CFCB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4</w:t>
                </w:r>
              </w:sdtContent>
            </w:sdt>
          </w:p>
        </w:tc>
      </w:tr>
      <w:tr w:rsidR="000438F8" w14:paraId="1D7F6088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D9EE8F1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50C35207C589436BB178B3FCB53F7E6B"/>
                </w:placeholder>
                <w:showingPlcHdr/>
              </w:sdtPr>
              <w:sdtContent>
                <w:r w:rsidR="000438F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545B6228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1570FF4B16B2412B90CAF11911CABE87"/>
                </w:placeholder>
                <w:showingPlcHdr/>
              </w:sdtPr>
              <w:sdtContent>
                <w:r w:rsidR="000438F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50D17511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35679E4657DF4B79841408D2D470BD9B"/>
                </w:placeholder>
                <w:showingPlcHdr/>
              </w:sdtPr>
              <w:sdtContent>
                <w:r w:rsidR="000438F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E84F388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85693596"/>
                <w:placeholder>
                  <w:docPart w:val="83921C4703684C4BBC0BA4DFA5C73AC7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5</w:t>
                </w:r>
              </w:sdtContent>
            </w:sdt>
          </w:p>
        </w:tc>
      </w:tr>
    </w:tbl>
    <w:p w14:paraId="3AA6F6C1" w14:textId="77777777" w:rsidR="009E422D" w:rsidRDefault="009E422D" w:rsidP="00F72B68"/>
    <w:p w14:paraId="3255308B" w14:textId="6CB29A1F" w:rsidR="00095FB2" w:rsidRPr="007C3617" w:rsidRDefault="00095FB2" w:rsidP="007C3617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>
        <w:rPr>
          <w:rFonts w:cs="Arial"/>
          <w:sz w:val="28"/>
          <w:szCs w:val="22"/>
        </w:rPr>
        <w:t>Renvoyez votre b</w:t>
      </w:r>
      <w:r w:rsidRPr="005D6145">
        <w:rPr>
          <w:rFonts w:cs="Arial"/>
          <w:sz w:val="28"/>
          <w:szCs w:val="22"/>
        </w:rPr>
        <w:t xml:space="preserve">ulletin d’inscription par </w:t>
      </w:r>
      <w:r w:rsidR="00F72B68">
        <w:rPr>
          <w:rFonts w:cs="Arial"/>
          <w:sz w:val="28"/>
          <w:szCs w:val="22"/>
        </w:rPr>
        <w:t>courriel</w:t>
      </w:r>
      <w:r w:rsidRPr="005D6145">
        <w:rPr>
          <w:rFonts w:cs="Arial"/>
          <w:sz w:val="28"/>
          <w:szCs w:val="22"/>
        </w:rPr>
        <w:t xml:space="preserve"> à :</w:t>
      </w:r>
      <w:r>
        <w:rPr>
          <w:rFonts w:cs="Arial"/>
          <w:sz w:val="28"/>
          <w:szCs w:val="22"/>
        </w:rPr>
        <w:t xml:space="preserve"> </w:t>
      </w:r>
      <w:r>
        <w:rPr>
          <w:rFonts w:cs="Arial"/>
          <w:sz w:val="28"/>
          <w:szCs w:val="22"/>
        </w:rPr>
        <w:br/>
      </w:r>
      <w:hyperlink r:id="rId8" w:history="1">
        <w:r w:rsidR="00564517">
          <w:rPr>
            <w:rStyle w:val="Lienhypertexte"/>
            <w:rFonts w:ascii="Source Sans Pro" w:hAnsi="Source Sans Pro" w:cs="Tahoma"/>
            <w:sz w:val="28"/>
            <w:szCs w:val="28"/>
          </w:rPr>
          <w:t>patricia.cuina-iglesias@vd.ch</w:t>
        </w:r>
      </w:hyperlink>
    </w:p>
    <w:p w14:paraId="09340397" w14:textId="77777777" w:rsidR="00931347" w:rsidRPr="007C3617" w:rsidRDefault="00F83AD8" w:rsidP="007C3617">
      <w:pPr>
        <w:pStyle w:val="En-tte"/>
        <w:jc w:val="center"/>
        <w:rPr>
          <w:rFonts w:cs="Arial"/>
          <w:sz w:val="24"/>
          <w:szCs w:val="22"/>
          <w:u w:val="single"/>
        </w:rPr>
      </w:pPr>
      <w:r>
        <w:rPr>
          <w:rFonts w:cs="Arial"/>
          <w:i/>
          <w:color w:val="808080" w:themeColor="background1" w:themeShade="80"/>
          <w:szCs w:val="22"/>
        </w:rPr>
        <w:t>Maximum</w:t>
      </w:r>
      <w:r w:rsidRPr="00F83AD8">
        <w:rPr>
          <w:rFonts w:cs="Arial"/>
          <w:i/>
          <w:color w:val="808080" w:themeColor="background1" w:themeShade="80"/>
          <w:szCs w:val="22"/>
        </w:rPr>
        <w:t>10 jours avant la date du cours</w:t>
      </w:r>
      <w:r w:rsidRPr="00F83AD8">
        <w:rPr>
          <w:rFonts w:cs="Arial"/>
          <w:i/>
          <w:color w:val="808080" w:themeColor="background1" w:themeShade="80"/>
          <w:sz w:val="24"/>
          <w:szCs w:val="22"/>
        </w:rPr>
        <w:t>.</w:t>
      </w:r>
    </w:p>
    <w:sectPr w:rsidR="00931347" w:rsidRPr="007C3617" w:rsidSect="00F72B68">
      <w:headerReference w:type="default" r:id="rId9"/>
      <w:footerReference w:type="default" r:id="rId10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3507" w14:textId="77777777" w:rsidR="00190DAD" w:rsidRDefault="00190DAD">
      <w:r>
        <w:separator/>
      </w:r>
    </w:p>
  </w:endnote>
  <w:endnote w:type="continuationSeparator" w:id="0">
    <w:p w14:paraId="692F0470" w14:textId="77777777" w:rsidR="00190DAD" w:rsidRDefault="0019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4330" w14:textId="60AF583B" w:rsidR="003E1A0D" w:rsidRPr="00E645A9" w:rsidRDefault="008F561C" w:rsidP="00E645A9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5870" w14:textId="77777777" w:rsidR="00190DAD" w:rsidRDefault="00190DAD">
      <w:r>
        <w:separator/>
      </w:r>
    </w:p>
  </w:footnote>
  <w:footnote w:type="continuationSeparator" w:id="0">
    <w:p w14:paraId="0B952C5B" w14:textId="77777777" w:rsidR="00190DAD" w:rsidRDefault="0019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5370" w14:textId="0B5939F9" w:rsidR="001338B1" w:rsidRDefault="001338B1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EBD9DF" wp14:editId="686C943D">
          <wp:simplePos x="0" y="0"/>
          <wp:positionH relativeFrom="column">
            <wp:posOffset>-118745</wp:posOffset>
          </wp:positionH>
          <wp:positionV relativeFrom="paragraph">
            <wp:posOffset>-128491</wp:posOffset>
          </wp:positionV>
          <wp:extent cx="2096770" cy="901065"/>
          <wp:effectExtent l="0" t="0" r="0" b="0"/>
          <wp:wrapNone/>
          <wp:docPr id="10617646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35DD">
      <w:rPr>
        <w:rFonts w:cs="Arial"/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425567B2" wp14:editId="7911C0B9">
          <wp:simplePos x="0" y="0"/>
          <wp:positionH relativeFrom="column">
            <wp:posOffset>4344670</wp:posOffset>
          </wp:positionH>
          <wp:positionV relativeFrom="paragraph">
            <wp:posOffset>-157480</wp:posOffset>
          </wp:positionV>
          <wp:extent cx="1913890" cy="323215"/>
          <wp:effectExtent l="0" t="0" r="0" b="635"/>
          <wp:wrapThrough wrapText="bothSides">
            <wp:wrapPolygon edited="0">
              <wp:start x="7310" y="0"/>
              <wp:lineTo x="430" y="2546"/>
              <wp:lineTo x="430" y="17823"/>
              <wp:lineTo x="7310" y="20369"/>
              <wp:lineTo x="8600" y="20369"/>
              <wp:lineTo x="21285" y="17823"/>
              <wp:lineTo x="21285" y="2546"/>
              <wp:lineTo x="8600" y="0"/>
              <wp:lineTo x="7310" y="0"/>
            </wp:wrapPolygon>
          </wp:wrapThrough>
          <wp:docPr id="116935388" name="Image 116935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7" t="37823"/>
                  <a:stretch/>
                </pic:blipFill>
                <pic:spPr bwMode="auto">
                  <a:xfrm>
                    <a:off x="0" y="0"/>
                    <a:ext cx="19138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A65"/>
    <w:multiLevelType w:val="hybridMultilevel"/>
    <w:tmpl w:val="16A29F88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6F41"/>
    <w:multiLevelType w:val="hybridMultilevel"/>
    <w:tmpl w:val="41E203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86FA7"/>
    <w:multiLevelType w:val="hybridMultilevel"/>
    <w:tmpl w:val="6FDA62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1"/>
  </w:num>
  <w:num w:numId="2" w16cid:durableId="1691295107">
    <w:abstractNumId w:val="2"/>
  </w:num>
  <w:num w:numId="3" w16cid:durableId="2028552969">
    <w:abstractNumId w:val="5"/>
  </w:num>
  <w:num w:numId="4" w16cid:durableId="1599751682">
    <w:abstractNumId w:val="3"/>
  </w:num>
  <w:num w:numId="5" w16cid:durableId="342561513">
    <w:abstractNumId w:val="4"/>
  </w:num>
  <w:num w:numId="6" w16cid:durableId="786117060">
    <w:abstractNumId w:val="6"/>
  </w:num>
  <w:num w:numId="7" w16cid:durableId="1209534174">
    <w:abstractNumId w:val="0"/>
  </w:num>
  <w:num w:numId="8" w16cid:durableId="2066829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Cw90QBLTtda20KzQ/YlxXgzkD9mIec1RNuF/9GIlrTRs1eqYHqNWOxIFzFpm1EJjUaKVMRoEzXmxhxDY8SSRVA==" w:salt="Erp1Sgx27JZq23ZwmO0/L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F7"/>
    <w:rsid w:val="00033FC4"/>
    <w:rsid w:val="00037C2A"/>
    <w:rsid w:val="0004172D"/>
    <w:rsid w:val="000438F8"/>
    <w:rsid w:val="00047B07"/>
    <w:rsid w:val="00065338"/>
    <w:rsid w:val="00073ABE"/>
    <w:rsid w:val="00073DF8"/>
    <w:rsid w:val="00095FB2"/>
    <w:rsid w:val="000B4F82"/>
    <w:rsid w:val="000D1107"/>
    <w:rsid w:val="000D4B19"/>
    <w:rsid w:val="000D63E7"/>
    <w:rsid w:val="000E7A4A"/>
    <w:rsid w:val="00125FCE"/>
    <w:rsid w:val="001331C4"/>
    <w:rsid w:val="001338B1"/>
    <w:rsid w:val="001362CE"/>
    <w:rsid w:val="00143DCC"/>
    <w:rsid w:val="0014524D"/>
    <w:rsid w:val="00155B57"/>
    <w:rsid w:val="001570AB"/>
    <w:rsid w:val="00160434"/>
    <w:rsid w:val="00181A3F"/>
    <w:rsid w:val="00185634"/>
    <w:rsid w:val="00190DAD"/>
    <w:rsid w:val="00196556"/>
    <w:rsid w:val="001A6DD4"/>
    <w:rsid w:val="001C1C05"/>
    <w:rsid w:val="001D73F7"/>
    <w:rsid w:val="001E35F8"/>
    <w:rsid w:val="001F1B4A"/>
    <w:rsid w:val="0020086A"/>
    <w:rsid w:val="00206C8A"/>
    <w:rsid w:val="00207D3D"/>
    <w:rsid w:val="002205FA"/>
    <w:rsid w:val="0022426D"/>
    <w:rsid w:val="00226500"/>
    <w:rsid w:val="00235289"/>
    <w:rsid w:val="0024251C"/>
    <w:rsid w:val="00256BDF"/>
    <w:rsid w:val="002575CF"/>
    <w:rsid w:val="0028123D"/>
    <w:rsid w:val="0028364A"/>
    <w:rsid w:val="00292C1E"/>
    <w:rsid w:val="002A17E9"/>
    <w:rsid w:val="002A1985"/>
    <w:rsid w:val="002A6B69"/>
    <w:rsid w:val="002B1BDA"/>
    <w:rsid w:val="002C1A73"/>
    <w:rsid w:val="002C44D7"/>
    <w:rsid w:val="002C7101"/>
    <w:rsid w:val="002C7C67"/>
    <w:rsid w:val="002F16F9"/>
    <w:rsid w:val="00307294"/>
    <w:rsid w:val="00332B18"/>
    <w:rsid w:val="00334C28"/>
    <w:rsid w:val="00344EE4"/>
    <w:rsid w:val="00345ED3"/>
    <w:rsid w:val="00356B77"/>
    <w:rsid w:val="003624CF"/>
    <w:rsid w:val="00365F39"/>
    <w:rsid w:val="00375EA2"/>
    <w:rsid w:val="00381949"/>
    <w:rsid w:val="003946A0"/>
    <w:rsid w:val="0039595D"/>
    <w:rsid w:val="003974F1"/>
    <w:rsid w:val="003B249F"/>
    <w:rsid w:val="003B2E71"/>
    <w:rsid w:val="003C368A"/>
    <w:rsid w:val="003D002A"/>
    <w:rsid w:val="003D2226"/>
    <w:rsid w:val="003D3A26"/>
    <w:rsid w:val="003E1A0D"/>
    <w:rsid w:val="004071E0"/>
    <w:rsid w:val="004078B3"/>
    <w:rsid w:val="00411503"/>
    <w:rsid w:val="004170B7"/>
    <w:rsid w:val="00427A87"/>
    <w:rsid w:val="00430323"/>
    <w:rsid w:val="004503BC"/>
    <w:rsid w:val="00451792"/>
    <w:rsid w:val="00452431"/>
    <w:rsid w:val="00452D96"/>
    <w:rsid w:val="004531E4"/>
    <w:rsid w:val="00471899"/>
    <w:rsid w:val="00474782"/>
    <w:rsid w:val="004750C3"/>
    <w:rsid w:val="00480DC9"/>
    <w:rsid w:val="00491206"/>
    <w:rsid w:val="00494D74"/>
    <w:rsid w:val="004A233E"/>
    <w:rsid w:val="004B171C"/>
    <w:rsid w:val="004B3467"/>
    <w:rsid w:val="004C0523"/>
    <w:rsid w:val="004C4238"/>
    <w:rsid w:val="004D387D"/>
    <w:rsid w:val="004D4B69"/>
    <w:rsid w:val="004D5AEF"/>
    <w:rsid w:val="004E2A6A"/>
    <w:rsid w:val="004E5B1F"/>
    <w:rsid w:val="004E6071"/>
    <w:rsid w:val="00503D45"/>
    <w:rsid w:val="00526D2E"/>
    <w:rsid w:val="005364F2"/>
    <w:rsid w:val="00564517"/>
    <w:rsid w:val="005660F8"/>
    <w:rsid w:val="0058027E"/>
    <w:rsid w:val="00595E6D"/>
    <w:rsid w:val="005A12AE"/>
    <w:rsid w:val="005A2988"/>
    <w:rsid w:val="005A7D8C"/>
    <w:rsid w:val="005B6D2B"/>
    <w:rsid w:val="005C41B6"/>
    <w:rsid w:val="005D36F2"/>
    <w:rsid w:val="005D5D39"/>
    <w:rsid w:val="005D64DA"/>
    <w:rsid w:val="005D7B2A"/>
    <w:rsid w:val="005F4187"/>
    <w:rsid w:val="0060675E"/>
    <w:rsid w:val="00606F81"/>
    <w:rsid w:val="00610F5E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3FA8"/>
    <w:rsid w:val="006961CD"/>
    <w:rsid w:val="00697B82"/>
    <w:rsid w:val="006A3DAA"/>
    <w:rsid w:val="006B08E9"/>
    <w:rsid w:val="006B6811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26FF7"/>
    <w:rsid w:val="0073200E"/>
    <w:rsid w:val="007466FE"/>
    <w:rsid w:val="00761103"/>
    <w:rsid w:val="00777AA6"/>
    <w:rsid w:val="00781026"/>
    <w:rsid w:val="00782896"/>
    <w:rsid w:val="00790568"/>
    <w:rsid w:val="00790DA9"/>
    <w:rsid w:val="007C17DC"/>
    <w:rsid w:val="007C3617"/>
    <w:rsid w:val="007C38CF"/>
    <w:rsid w:val="007C3DEC"/>
    <w:rsid w:val="007E3D96"/>
    <w:rsid w:val="007F5B0E"/>
    <w:rsid w:val="008046F2"/>
    <w:rsid w:val="008146C3"/>
    <w:rsid w:val="00817817"/>
    <w:rsid w:val="008249FC"/>
    <w:rsid w:val="0084691F"/>
    <w:rsid w:val="00850376"/>
    <w:rsid w:val="00851959"/>
    <w:rsid w:val="00853BB8"/>
    <w:rsid w:val="00862E88"/>
    <w:rsid w:val="0087001D"/>
    <w:rsid w:val="00871A5C"/>
    <w:rsid w:val="00874315"/>
    <w:rsid w:val="0087557E"/>
    <w:rsid w:val="008769A6"/>
    <w:rsid w:val="008827C4"/>
    <w:rsid w:val="008A0127"/>
    <w:rsid w:val="008A3BAE"/>
    <w:rsid w:val="008A6CF5"/>
    <w:rsid w:val="008C0E89"/>
    <w:rsid w:val="008E48A3"/>
    <w:rsid w:val="008F561C"/>
    <w:rsid w:val="008F6DCB"/>
    <w:rsid w:val="00902A8B"/>
    <w:rsid w:val="00907C37"/>
    <w:rsid w:val="00931347"/>
    <w:rsid w:val="00935E56"/>
    <w:rsid w:val="009434A4"/>
    <w:rsid w:val="00951610"/>
    <w:rsid w:val="00952F3D"/>
    <w:rsid w:val="00954922"/>
    <w:rsid w:val="00955994"/>
    <w:rsid w:val="0098493C"/>
    <w:rsid w:val="009A0FA5"/>
    <w:rsid w:val="009A5BFF"/>
    <w:rsid w:val="009E422D"/>
    <w:rsid w:val="009E751D"/>
    <w:rsid w:val="009F33A9"/>
    <w:rsid w:val="00A050BE"/>
    <w:rsid w:val="00A21FCE"/>
    <w:rsid w:val="00A25B26"/>
    <w:rsid w:val="00A40F11"/>
    <w:rsid w:val="00A64C7B"/>
    <w:rsid w:val="00A824DA"/>
    <w:rsid w:val="00A971F9"/>
    <w:rsid w:val="00AA3BA3"/>
    <w:rsid w:val="00B06F9D"/>
    <w:rsid w:val="00B24A06"/>
    <w:rsid w:val="00B26B50"/>
    <w:rsid w:val="00B42C75"/>
    <w:rsid w:val="00B6062B"/>
    <w:rsid w:val="00B65496"/>
    <w:rsid w:val="00B73E29"/>
    <w:rsid w:val="00B86050"/>
    <w:rsid w:val="00BA4BF7"/>
    <w:rsid w:val="00BC2627"/>
    <w:rsid w:val="00BF085A"/>
    <w:rsid w:val="00C00A96"/>
    <w:rsid w:val="00C1281C"/>
    <w:rsid w:val="00C33D78"/>
    <w:rsid w:val="00C477B5"/>
    <w:rsid w:val="00C57884"/>
    <w:rsid w:val="00C620CF"/>
    <w:rsid w:val="00C665FD"/>
    <w:rsid w:val="00C86C06"/>
    <w:rsid w:val="00C95768"/>
    <w:rsid w:val="00C973A2"/>
    <w:rsid w:val="00CA18D3"/>
    <w:rsid w:val="00CB2DAD"/>
    <w:rsid w:val="00CD288A"/>
    <w:rsid w:val="00CD63E1"/>
    <w:rsid w:val="00CE44D1"/>
    <w:rsid w:val="00CE5EAF"/>
    <w:rsid w:val="00CF6E48"/>
    <w:rsid w:val="00D15847"/>
    <w:rsid w:val="00D434FB"/>
    <w:rsid w:val="00D504EB"/>
    <w:rsid w:val="00D51047"/>
    <w:rsid w:val="00D74088"/>
    <w:rsid w:val="00D83150"/>
    <w:rsid w:val="00D93566"/>
    <w:rsid w:val="00D95A48"/>
    <w:rsid w:val="00DA1023"/>
    <w:rsid w:val="00DB565B"/>
    <w:rsid w:val="00DC207B"/>
    <w:rsid w:val="00DD6303"/>
    <w:rsid w:val="00DE021E"/>
    <w:rsid w:val="00DE74CC"/>
    <w:rsid w:val="00DF02E6"/>
    <w:rsid w:val="00DF44FD"/>
    <w:rsid w:val="00DF5D9E"/>
    <w:rsid w:val="00E0428E"/>
    <w:rsid w:val="00E267BE"/>
    <w:rsid w:val="00E404ED"/>
    <w:rsid w:val="00E4140A"/>
    <w:rsid w:val="00E645A9"/>
    <w:rsid w:val="00E6549C"/>
    <w:rsid w:val="00E7408C"/>
    <w:rsid w:val="00E924AA"/>
    <w:rsid w:val="00EA236E"/>
    <w:rsid w:val="00EA50D7"/>
    <w:rsid w:val="00EA6AA9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26ABB"/>
    <w:rsid w:val="00F45D26"/>
    <w:rsid w:val="00F46988"/>
    <w:rsid w:val="00F71EB3"/>
    <w:rsid w:val="00F72B68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366B0F"/>
  <w15:chartTrackingRefBased/>
  <w15:docId w15:val="{39F3841A-D574-4335-A8C9-A43B5F8E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3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cuina-iglesias@vd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SP\_MC\C10%20MALADIES%20TRANSMISSIBLES\HPCi%20Vaud\COMMUN\4-HPCI%20COMMUN\CHARTE%20GRAPHIQUE%20&amp;%20MASQUES\04_FORMATIONS\2023_Template_formation\Affiche%20formation%20non-Inf%20EMS_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CD9A4647942C78266B7C6E5F0B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453E0-45A1-41EE-B5CB-51E2710033EE}"/>
      </w:docPartPr>
      <w:docPartBody>
        <w:p w:rsidR="00B16B37" w:rsidRDefault="00B16B37">
          <w:pPr>
            <w:pStyle w:val="F18CD9A4647942C78266B7C6E5F0B98B"/>
          </w:pPr>
          <w:r w:rsidRPr="008A6CF5">
            <w:t>Nom, prénom 1</w:t>
          </w:r>
        </w:p>
      </w:docPartBody>
    </w:docPart>
    <w:docPart>
      <w:docPartPr>
        <w:name w:val="F3713C12DE3E4363A8B2E085F32C8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AAB4D-BC27-46A6-ABDB-C3848DBFEB88}"/>
      </w:docPartPr>
      <w:docPartBody>
        <w:p w:rsidR="00B16B37" w:rsidRDefault="00B16B37">
          <w:pPr>
            <w:pStyle w:val="F3713C12DE3E4363A8B2E085F32C8678"/>
          </w:pPr>
          <w:r w:rsidRPr="00073ABE">
            <w:t>Fonction 1</w:t>
          </w:r>
        </w:p>
      </w:docPartBody>
    </w:docPart>
    <w:docPart>
      <w:docPartPr>
        <w:name w:val="55BB6872527E43FD9EAAB2D327CB2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C759B-0641-4B43-9028-402BBAD0FE3A}"/>
      </w:docPartPr>
      <w:docPartBody>
        <w:p w:rsidR="00B16B37" w:rsidRDefault="00B16B37">
          <w:pPr>
            <w:pStyle w:val="55BB6872527E43FD9EAAB2D327CB2649"/>
          </w:pPr>
          <w:r w:rsidRPr="00073ABE">
            <w:t>Etablissement 1</w:t>
          </w:r>
        </w:p>
      </w:docPartBody>
    </w:docPart>
    <w:docPart>
      <w:docPartPr>
        <w:name w:val="45DDE2EE80774D7E9D6AD490E6388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3D585-CF06-488A-8F62-DE527C96D081}"/>
      </w:docPartPr>
      <w:docPartBody>
        <w:p w:rsidR="00B16B37" w:rsidRDefault="00B16B37">
          <w:pPr>
            <w:pStyle w:val="45DDE2EE80774D7E9D6AD490E6388408"/>
          </w:pPr>
          <w:r>
            <w:t>Email</w:t>
          </w:r>
          <w:r w:rsidRPr="00073ABE">
            <w:t xml:space="preserve"> </w:t>
          </w:r>
          <w:r>
            <w:t>1</w:t>
          </w:r>
        </w:p>
      </w:docPartBody>
    </w:docPart>
    <w:docPart>
      <w:docPartPr>
        <w:name w:val="3360A37230C04FD594E337ABE3F75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9BC05-A973-421F-881D-48D8ABBC03F4}"/>
      </w:docPartPr>
      <w:docPartBody>
        <w:p w:rsidR="00B16B37" w:rsidRDefault="00B16B37">
          <w:pPr>
            <w:pStyle w:val="3360A37230C04FD594E337ABE3F75603"/>
          </w:pPr>
          <w:r w:rsidRPr="00073ABE">
            <w:t>Nom, prénom 2</w:t>
          </w:r>
        </w:p>
      </w:docPartBody>
    </w:docPart>
    <w:docPart>
      <w:docPartPr>
        <w:name w:val="7A5AEBC8ADC046E5BCB040A9DD65D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ABDEB-06BF-4DAA-80DE-2083E566A3E5}"/>
      </w:docPartPr>
      <w:docPartBody>
        <w:p w:rsidR="00B16B37" w:rsidRDefault="00B16B37">
          <w:pPr>
            <w:pStyle w:val="7A5AEBC8ADC046E5BCB040A9DD65D9F9"/>
          </w:pPr>
          <w:r w:rsidRPr="00073ABE">
            <w:t>Fonction 2</w:t>
          </w:r>
        </w:p>
      </w:docPartBody>
    </w:docPart>
    <w:docPart>
      <w:docPartPr>
        <w:name w:val="6A65F724646A471BBC449143431D7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C26DF-B81B-4579-A58E-2B60D6C4CCA0}"/>
      </w:docPartPr>
      <w:docPartBody>
        <w:p w:rsidR="00B16B37" w:rsidRDefault="00B16B37">
          <w:pPr>
            <w:pStyle w:val="6A65F724646A471BBC449143431D7325"/>
          </w:pPr>
          <w:r w:rsidRPr="00073ABE">
            <w:t>Etablissement 2</w:t>
          </w:r>
        </w:p>
      </w:docPartBody>
    </w:docPart>
    <w:docPart>
      <w:docPartPr>
        <w:name w:val="8034624FB4F342EDBDDF0DA58A277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9B723-5100-4F8F-A8DD-7E3EB06DE45D}"/>
      </w:docPartPr>
      <w:docPartBody>
        <w:p w:rsidR="00B16B37" w:rsidRDefault="00B16B37">
          <w:pPr>
            <w:pStyle w:val="8034624FB4F342EDBDDF0DA58A277B51"/>
          </w:pPr>
          <w:r>
            <w:t>Email</w:t>
          </w:r>
          <w:r w:rsidRPr="00073ABE">
            <w:t xml:space="preserve"> </w:t>
          </w:r>
          <w:r>
            <w:t>2</w:t>
          </w:r>
        </w:p>
      </w:docPartBody>
    </w:docPart>
    <w:docPart>
      <w:docPartPr>
        <w:name w:val="7DD206BE148F48B8B70233E830BA3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3104D-4773-4A1D-88F5-A9641485F521}"/>
      </w:docPartPr>
      <w:docPartBody>
        <w:p w:rsidR="00B16B37" w:rsidRDefault="00B16B37">
          <w:pPr>
            <w:pStyle w:val="7DD206BE148F48B8B70233E830BA3DF5"/>
          </w:pPr>
          <w:r w:rsidRPr="00073ABE">
            <w:t>Nom, prénom 3</w:t>
          </w:r>
        </w:p>
      </w:docPartBody>
    </w:docPart>
    <w:docPart>
      <w:docPartPr>
        <w:name w:val="A78FE44A8E5E4A04B7931E5E8A863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7CD03-E6E0-4725-AE55-1693D5BAFA37}"/>
      </w:docPartPr>
      <w:docPartBody>
        <w:p w:rsidR="00B16B37" w:rsidRDefault="00B16B37">
          <w:pPr>
            <w:pStyle w:val="A78FE44A8E5E4A04B7931E5E8A863857"/>
          </w:pPr>
          <w:r w:rsidRPr="00073ABE">
            <w:t>Fonction 3</w:t>
          </w:r>
        </w:p>
      </w:docPartBody>
    </w:docPart>
    <w:docPart>
      <w:docPartPr>
        <w:name w:val="80B4FBE7CEFB4E5181EC3C5DF656A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9FA5D-4D49-49A2-9313-C8F91D1B527F}"/>
      </w:docPartPr>
      <w:docPartBody>
        <w:p w:rsidR="00B16B37" w:rsidRDefault="00B16B37">
          <w:pPr>
            <w:pStyle w:val="80B4FBE7CEFB4E5181EC3C5DF656AD91"/>
          </w:pPr>
          <w:r w:rsidRPr="00073ABE">
            <w:t>Etablissement 3</w:t>
          </w:r>
        </w:p>
      </w:docPartBody>
    </w:docPart>
    <w:docPart>
      <w:docPartPr>
        <w:name w:val="3A539A9A7EE449689D6736EC2ED6C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2EF8D-9F52-4D27-999F-95664959B557}"/>
      </w:docPartPr>
      <w:docPartBody>
        <w:p w:rsidR="00B16B37" w:rsidRDefault="00B16B37">
          <w:pPr>
            <w:pStyle w:val="3A539A9A7EE449689D6736EC2ED6C8A2"/>
          </w:pPr>
          <w:r>
            <w:t>Email</w:t>
          </w:r>
          <w:r w:rsidRPr="00073ABE">
            <w:t xml:space="preserve"> 3</w:t>
          </w:r>
        </w:p>
      </w:docPartBody>
    </w:docPart>
    <w:docPart>
      <w:docPartPr>
        <w:name w:val="14BD784DD17E49128F73E1207173A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D0D42-2733-4270-9C64-7EC2DBD0045B}"/>
      </w:docPartPr>
      <w:docPartBody>
        <w:p w:rsidR="00B16B37" w:rsidRDefault="00B16B37">
          <w:pPr>
            <w:pStyle w:val="14BD784DD17E49128F73E1207173A5F9"/>
          </w:pPr>
          <w:r w:rsidRPr="00073ABE">
            <w:t>Nom, prénom 4</w:t>
          </w:r>
        </w:p>
      </w:docPartBody>
    </w:docPart>
    <w:docPart>
      <w:docPartPr>
        <w:name w:val="D538E85B903F4BDDA16F8DE3D4515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0403A-3CC1-4449-AA8F-08D582672CD1}"/>
      </w:docPartPr>
      <w:docPartBody>
        <w:p w:rsidR="00B16B37" w:rsidRDefault="00B16B37">
          <w:pPr>
            <w:pStyle w:val="D538E85B903F4BDDA16F8DE3D4515D9B"/>
          </w:pPr>
          <w:r w:rsidRPr="00073ABE">
            <w:t>Fonction 4</w:t>
          </w:r>
        </w:p>
      </w:docPartBody>
    </w:docPart>
    <w:docPart>
      <w:docPartPr>
        <w:name w:val="018B5556B2AE4B138951EF944DD3F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C3FB1-64DF-4B04-8ED5-128F74842CF9}"/>
      </w:docPartPr>
      <w:docPartBody>
        <w:p w:rsidR="00B16B37" w:rsidRDefault="00B16B37">
          <w:pPr>
            <w:pStyle w:val="018B5556B2AE4B138951EF944DD3F18B"/>
          </w:pPr>
          <w:r w:rsidRPr="00073ABE">
            <w:t>Etablissement 4</w:t>
          </w:r>
        </w:p>
      </w:docPartBody>
    </w:docPart>
    <w:docPart>
      <w:docPartPr>
        <w:name w:val="7FED51B428BD4C7685CC5A7E1697C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619B6-EADD-441A-98FD-FE924A88C9D1}"/>
      </w:docPartPr>
      <w:docPartBody>
        <w:p w:rsidR="00B16B37" w:rsidRDefault="00B16B37">
          <w:pPr>
            <w:pStyle w:val="7FED51B428BD4C7685CC5A7E1697CFCB"/>
          </w:pPr>
          <w:r>
            <w:t>Email</w:t>
          </w:r>
          <w:r w:rsidRPr="00073ABE">
            <w:t xml:space="preserve"> </w:t>
          </w:r>
          <w:r>
            <w:t>4</w:t>
          </w:r>
        </w:p>
      </w:docPartBody>
    </w:docPart>
    <w:docPart>
      <w:docPartPr>
        <w:name w:val="50C35207C589436BB178B3FCB53F7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552DB-4E70-47C1-AE3F-E98D2861E906}"/>
      </w:docPartPr>
      <w:docPartBody>
        <w:p w:rsidR="00B16B37" w:rsidRDefault="00B16B37">
          <w:pPr>
            <w:pStyle w:val="50C35207C589436BB178B3FCB53F7E6B"/>
          </w:pPr>
          <w:r w:rsidRPr="00073ABE">
            <w:t>Nom, prénom 5</w:t>
          </w:r>
        </w:p>
      </w:docPartBody>
    </w:docPart>
    <w:docPart>
      <w:docPartPr>
        <w:name w:val="1570FF4B16B2412B90CAF11911CAB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30A4E-0558-46D9-89BF-1C6ACF04110F}"/>
      </w:docPartPr>
      <w:docPartBody>
        <w:p w:rsidR="00B16B37" w:rsidRDefault="00B16B37">
          <w:pPr>
            <w:pStyle w:val="1570FF4B16B2412B90CAF11911CABE87"/>
          </w:pPr>
          <w:r w:rsidRPr="00073ABE">
            <w:t>Fonction 5</w:t>
          </w:r>
        </w:p>
      </w:docPartBody>
    </w:docPart>
    <w:docPart>
      <w:docPartPr>
        <w:name w:val="35679E4657DF4B79841408D2D470B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952A1-55F8-477E-873D-8B7251DE49FD}"/>
      </w:docPartPr>
      <w:docPartBody>
        <w:p w:rsidR="00B16B37" w:rsidRDefault="00B16B37">
          <w:pPr>
            <w:pStyle w:val="35679E4657DF4B79841408D2D470BD9B"/>
          </w:pPr>
          <w:r w:rsidRPr="00073ABE">
            <w:t>Etablissement 5</w:t>
          </w:r>
        </w:p>
      </w:docPartBody>
    </w:docPart>
    <w:docPart>
      <w:docPartPr>
        <w:name w:val="83921C4703684C4BBC0BA4DFA5C73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7533D-7C64-40C3-87F2-EDC39BDB7A44}"/>
      </w:docPartPr>
      <w:docPartBody>
        <w:p w:rsidR="00B16B37" w:rsidRDefault="00B16B37">
          <w:pPr>
            <w:pStyle w:val="83921C4703684C4BBC0BA4DFA5C73AC7"/>
          </w:pPr>
          <w:r>
            <w:t>Email</w:t>
          </w:r>
          <w:r w:rsidRPr="00073ABE">
            <w:t xml:space="preserve"> </w:t>
          </w: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37"/>
    <w:rsid w:val="008046F2"/>
    <w:rsid w:val="00B16B37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8CD9A4647942C78266B7C6E5F0B98B">
    <w:name w:val="F18CD9A4647942C78266B7C6E5F0B98B"/>
  </w:style>
  <w:style w:type="paragraph" w:customStyle="1" w:styleId="F3713C12DE3E4363A8B2E085F32C8678">
    <w:name w:val="F3713C12DE3E4363A8B2E085F32C8678"/>
  </w:style>
  <w:style w:type="paragraph" w:customStyle="1" w:styleId="55BB6872527E43FD9EAAB2D327CB2649">
    <w:name w:val="55BB6872527E43FD9EAAB2D327CB2649"/>
  </w:style>
  <w:style w:type="paragraph" w:customStyle="1" w:styleId="45DDE2EE80774D7E9D6AD490E6388408">
    <w:name w:val="45DDE2EE80774D7E9D6AD490E6388408"/>
  </w:style>
  <w:style w:type="paragraph" w:customStyle="1" w:styleId="3360A37230C04FD594E337ABE3F75603">
    <w:name w:val="3360A37230C04FD594E337ABE3F75603"/>
  </w:style>
  <w:style w:type="paragraph" w:customStyle="1" w:styleId="7A5AEBC8ADC046E5BCB040A9DD65D9F9">
    <w:name w:val="7A5AEBC8ADC046E5BCB040A9DD65D9F9"/>
  </w:style>
  <w:style w:type="paragraph" w:customStyle="1" w:styleId="6A65F724646A471BBC449143431D7325">
    <w:name w:val="6A65F724646A471BBC449143431D7325"/>
  </w:style>
  <w:style w:type="paragraph" w:customStyle="1" w:styleId="8034624FB4F342EDBDDF0DA58A277B51">
    <w:name w:val="8034624FB4F342EDBDDF0DA58A277B51"/>
  </w:style>
  <w:style w:type="paragraph" w:customStyle="1" w:styleId="7DD206BE148F48B8B70233E830BA3DF5">
    <w:name w:val="7DD206BE148F48B8B70233E830BA3DF5"/>
  </w:style>
  <w:style w:type="paragraph" w:customStyle="1" w:styleId="A78FE44A8E5E4A04B7931E5E8A863857">
    <w:name w:val="A78FE44A8E5E4A04B7931E5E8A863857"/>
  </w:style>
  <w:style w:type="paragraph" w:customStyle="1" w:styleId="80B4FBE7CEFB4E5181EC3C5DF656AD91">
    <w:name w:val="80B4FBE7CEFB4E5181EC3C5DF656AD91"/>
  </w:style>
  <w:style w:type="paragraph" w:customStyle="1" w:styleId="3A539A9A7EE449689D6736EC2ED6C8A2">
    <w:name w:val="3A539A9A7EE449689D6736EC2ED6C8A2"/>
  </w:style>
  <w:style w:type="paragraph" w:customStyle="1" w:styleId="14BD784DD17E49128F73E1207173A5F9">
    <w:name w:val="14BD784DD17E49128F73E1207173A5F9"/>
  </w:style>
  <w:style w:type="paragraph" w:customStyle="1" w:styleId="D538E85B903F4BDDA16F8DE3D4515D9B">
    <w:name w:val="D538E85B903F4BDDA16F8DE3D4515D9B"/>
  </w:style>
  <w:style w:type="paragraph" w:customStyle="1" w:styleId="018B5556B2AE4B138951EF944DD3F18B">
    <w:name w:val="018B5556B2AE4B138951EF944DD3F18B"/>
  </w:style>
  <w:style w:type="paragraph" w:customStyle="1" w:styleId="7FED51B428BD4C7685CC5A7E1697CFCB">
    <w:name w:val="7FED51B428BD4C7685CC5A7E1697CFCB"/>
  </w:style>
  <w:style w:type="paragraph" w:customStyle="1" w:styleId="50C35207C589436BB178B3FCB53F7E6B">
    <w:name w:val="50C35207C589436BB178B3FCB53F7E6B"/>
  </w:style>
  <w:style w:type="paragraph" w:customStyle="1" w:styleId="1570FF4B16B2412B90CAF11911CABE87">
    <w:name w:val="1570FF4B16B2412B90CAF11911CABE87"/>
  </w:style>
  <w:style w:type="paragraph" w:customStyle="1" w:styleId="35679E4657DF4B79841408D2D470BD9B">
    <w:name w:val="35679E4657DF4B79841408D2D470BD9B"/>
  </w:style>
  <w:style w:type="paragraph" w:customStyle="1" w:styleId="83921C4703684C4BBC0BA4DFA5C73AC7">
    <w:name w:val="83921C4703684C4BBC0BA4DFA5C7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Affiche formation non-Inf EMS_2025.dotx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1258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Cuina Iglesias Patricia</dc:creator>
  <cp:keywords/>
  <cp:lastModifiedBy>Moroni May Kou</cp:lastModifiedBy>
  <cp:revision>9</cp:revision>
  <cp:lastPrinted>2014-10-09T07:31:00Z</cp:lastPrinted>
  <dcterms:created xsi:type="dcterms:W3CDTF">2025-02-05T06:37:00Z</dcterms:created>
  <dcterms:modified xsi:type="dcterms:W3CDTF">2025-02-06T09:35:00Z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