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72E8" w14:textId="77777777" w:rsidR="00674F6F" w:rsidRDefault="00674F6F" w:rsidP="00674F6F">
      <w:pPr>
        <w:tabs>
          <w:tab w:val="left" w:pos="1843"/>
          <w:tab w:val="left" w:pos="2977"/>
        </w:tabs>
        <w:rPr>
          <w:rFonts w:ascii="Source Sans Pro" w:hAnsi="Source Sans Pro" w:cs="Tahoma"/>
          <w:b/>
        </w:rPr>
      </w:pPr>
    </w:p>
    <w:p w14:paraId="10F26656" w14:textId="77777777" w:rsidR="0008504F" w:rsidRPr="0004172D" w:rsidRDefault="0008504F" w:rsidP="00674F6F">
      <w:pPr>
        <w:tabs>
          <w:tab w:val="left" w:pos="1843"/>
          <w:tab w:val="left" w:pos="2977"/>
        </w:tabs>
        <w:rPr>
          <w:rFonts w:ascii="Source Sans Pro" w:hAnsi="Source Sans Pro" w:cs="Tahoma"/>
          <w:b/>
        </w:rPr>
      </w:pPr>
    </w:p>
    <w:p w14:paraId="362E76F8" w14:textId="77777777" w:rsidR="0008504F" w:rsidRDefault="00AB2EDC" w:rsidP="00674F6F">
      <w:pPr>
        <w:tabs>
          <w:tab w:val="left" w:pos="1843"/>
          <w:tab w:val="left" w:pos="2977"/>
        </w:tabs>
        <w:rPr>
          <w:rFonts w:ascii="Source Sans Pro" w:hAnsi="Source Sans Pro" w:cs="Tahoma"/>
          <w:b/>
        </w:rPr>
      </w:pP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</w:p>
    <w:p w14:paraId="52F7D757" w14:textId="71ADDE1A" w:rsidR="00674F6F" w:rsidRPr="0004172D" w:rsidRDefault="00AB2EDC" w:rsidP="00674F6F">
      <w:pPr>
        <w:tabs>
          <w:tab w:val="left" w:pos="1843"/>
          <w:tab w:val="left" w:pos="2977"/>
        </w:tabs>
        <w:rPr>
          <w:rFonts w:ascii="Source Sans Pro" w:hAnsi="Source Sans Pro" w:cs="Tahoma"/>
          <w:b/>
        </w:rPr>
      </w:pPr>
      <w:r>
        <w:rPr>
          <w:rFonts w:ascii="Source Sans Pro" w:hAnsi="Source Sans Pro" w:cs="Tahoma"/>
          <w:b/>
        </w:rPr>
        <w:tab/>
        <w:t xml:space="preserve">          </w:t>
      </w:r>
      <w:r>
        <w:rPr>
          <w:rFonts w:ascii="Source Sans Pro" w:hAnsi="Source Sans Pro" w:cs="Tahoma"/>
          <w:b/>
        </w:rPr>
        <w:tab/>
      </w:r>
      <w:r>
        <w:rPr>
          <w:rFonts w:ascii="Source Sans Pro" w:hAnsi="Source Sans Pro" w:cs="Tahoma"/>
          <w:b/>
        </w:rPr>
        <w:tab/>
      </w:r>
    </w:p>
    <w:p w14:paraId="090D1321" w14:textId="77777777" w:rsidR="00674F6F" w:rsidRPr="00ED71A5" w:rsidRDefault="00935E56" w:rsidP="005660F8">
      <w:pPr>
        <w:pStyle w:val="Default"/>
        <w:spacing w:before="60" w:after="60"/>
        <w:jc w:val="center"/>
        <w:rPr>
          <w:rFonts w:ascii="Source Sans Pro" w:hAnsi="Source Sans Pro" w:cs="Tahoma"/>
          <w:b/>
          <w:color w:val="auto"/>
          <w:sz w:val="36"/>
          <w:szCs w:val="36"/>
        </w:rPr>
      </w:pPr>
      <w:r>
        <w:rPr>
          <w:rFonts w:ascii="Source Sans Pro" w:hAnsi="Source Sans Pro" w:cs="Tahoma"/>
          <w:b/>
          <w:color w:val="auto"/>
          <w:szCs w:val="36"/>
        </w:rPr>
        <w:t>Formation/Cours</w:t>
      </w:r>
    </w:p>
    <w:p w14:paraId="55A38964" w14:textId="77777777" w:rsidR="0020555B" w:rsidRDefault="0020555B" w:rsidP="0020555B">
      <w:pPr>
        <w:pStyle w:val="Default"/>
        <w:spacing w:before="60" w:after="60"/>
        <w:jc w:val="center"/>
        <w:rPr>
          <w:rFonts w:ascii="Source Sans Pro" w:hAnsi="Source Sans Pro" w:cs="Tahoma"/>
          <w:b/>
          <w:color w:val="00B050"/>
          <w:sz w:val="36"/>
          <w:szCs w:val="36"/>
        </w:rPr>
      </w:pPr>
      <w:r>
        <w:rPr>
          <w:rFonts w:ascii="Source Sans Pro" w:hAnsi="Source Sans Pro" w:cs="Tahoma"/>
          <w:b/>
          <w:color w:val="00B050"/>
          <w:sz w:val="36"/>
          <w:szCs w:val="36"/>
        </w:rPr>
        <w:t>Diarrhées infectieuses et mesures de prévention</w:t>
      </w:r>
    </w:p>
    <w:p w14:paraId="486C7642" w14:textId="77777777" w:rsidR="0008504F" w:rsidRPr="00295C45" w:rsidRDefault="0008504F" w:rsidP="0020555B">
      <w:pPr>
        <w:pStyle w:val="Default"/>
        <w:spacing w:before="60" w:after="60"/>
        <w:jc w:val="center"/>
        <w:rPr>
          <w:rFonts w:ascii="Source Sans Pro" w:hAnsi="Source Sans Pro" w:cs="Tahoma"/>
          <w:b/>
          <w:color w:val="00B050"/>
          <w:sz w:val="36"/>
          <w:szCs w:val="36"/>
        </w:rPr>
      </w:pPr>
    </w:p>
    <w:p w14:paraId="7DDAA834" w14:textId="77777777" w:rsidR="00480DC9" w:rsidRPr="0022426D" w:rsidRDefault="00480DC9" w:rsidP="00480DC9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>
        <w:rPr>
          <w:rFonts w:ascii="Source Sans Pro" w:hAnsi="Source Sans Pro" w:cs="Tahoma"/>
          <w:b/>
          <w:color w:val="808080" w:themeColor="background1" w:themeShade="80"/>
          <w:sz w:val="20"/>
        </w:rPr>
        <w:t>RESUME</w:t>
      </w:r>
    </w:p>
    <w:p w14:paraId="4873BBCA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099"/>
        <w:gridCol w:w="4756"/>
      </w:tblGrid>
      <w:tr w:rsidR="00480DC9" w14:paraId="15A1FA47" w14:textId="77777777" w:rsidTr="00AB2EDC">
        <w:trPr>
          <w:trHeight w:val="2062"/>
        </w:trPr>
        <w:tc>
          <w:tcPr>
            <w:tcW w:w="258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</w:tcPr>
          <w:p w14:paraId="1AF8199D" w14:textId="77777777" w:rsidR="005C41B6" w:rsidRPr="008F7727" w:rsidRDefault="005C41B6" w:rsidP="005C41B6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8F7727">
              <w:rPr>
                <w:rFonts w:cs="Arial"/>
                <w:b/>
                <w:color w:val="FFFFFF" w:themeColor="background1"/>
                <w:szCs w:val="22"/>
              </w:rPr>
              <w:t>Public</w:t>
            </w:r>
          </w:p>
          <w:p w14:paraId="3AFB5EB9" w14:textId="77777777" w:rsidR="004B4C30" w:rsidRPr="008F7727" w:rsidRDefault="004B4C30" w:rsidP="004B4C30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8F7727">
              <w:rPr>
                <w:rFonts w:cs="Arial"/>
                <w:bCs/>
                <w:color w:val="FFFFFF" w:themeColor="background1"/>
                <w:szCs w:val="22"/>
              </w:rPr>
              <w:t xml:space="preserve">Personnel soignant </w:t>
            </w:r>
            <w:r w:rsidR="005B6CC7" w:rsidRPr="008F7727">
              <w:rPr>
                <w:rFonts w:cs="Arial"/>
                <w:bCs/>
                <w:color w:val="FFFFFF" w:themeColor="background1"/>
                <w:szCs w:val="22"/>
              </w:rPr>
              <w:t>des structures de soins.</w:t>
            </w:r>
          </w:p>
          <w:p w14:paraId="586DAC02" w14:textId="77777777" w:rsidR="005F4187" w:rsidRPr="008F7727" w:rsidRDefault="005F4187" w:rsidP="005F4187">
            <w:pPr>
              <w:rPr>
                <w:rFonts w:cs="Arial"/>
                <w:b/>
                <w:color w:val="FFFFFF" w:themeColor="background1"/>
                <w:szCs w:val="22"/>
              </w:rPr>
            </w:pPr>
          </w:p>
          <w:p w14:paraId="026CA98A" w14:textId="77777777" w:rsidR="005F4187" w:rsidRPr="008F7727" w:rsidRDefault="005F4187" w:rsidP="005F4187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8F7727">
              <w:rPr>
                <w:rFonts w:cs="Arial"/>
                <w:b/>
                <w:color w:val="FFFFFF" w:themeColor="background1"/>
                <w:szCs w:val="22"/>
              </w:rPr>
              <w:t>Objectifs</w:t>
            </w:r>
          </w:p>
          <w:p w14:paraId="1DB0BA53" w14:textId="77777777" w:rsidR="0020555B" w:rsidRPr="008F7727" w:rsidRDefault="0020555B" w:rsidP="0020555B">
            <w:pPr>
              <w:pStyle w:val="Paragraphedeliste"/>
              <w:numPr>
                <w:ilvl w:val="0"/>
                <w:numId w:val="10"/>
              </w:numPr>
              <w:rPr>
                <w:rFonts w:cs="Arial"/>
                <w:color w:val="FFFFFF" w:themeColor="background1"/>
                <w:szCs w:val="22"/>
              </w:rPr>
            </w:pPr>
            <w:r w:rsidRPr="008F7727">
              <w:rPr>
                <w:rFonts w:cs="Arial"/>
                <w:color w:val="FFFFFF" w:themeColor="background1"/>
                <w:szCs w:val="22"/>
              </w:rPr>
              <w:t>Prendre en charge des résidents atteints de diarrhées infectieuses.</w:t>
            </w:r>
          </w:p>
          <w:p w14:paraId="1FE8B58F" w14:textId="77777777" w:rsidR="00935E56" w:rsidRPr="008F7727" w:rsidRDefault="00935E56" w:rsidP="005C41B6">
            <w:pPr>
              <w:rPr>
                <w:rFonts w:cs="Arial"/>
                <w:color w:val="FFFFFF" w:themeColor="background1"/>
                <w:szCs w:val="22"/>
              </w:rPr>
            </w:pPr>
          </w:p>
          <w:p w14:paraId="3D89EA4B" w14:textId="77777777" w:rsidR="005C41B6" w:rsidRPr="008F7727" w:rsidRDefault="005C41B6" w:rsidP="005C41B6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8F7727">
              <w:rPr>
                <w:rFonts w:cs="Arial"/>
                <w:b/>
                <w:color w:val="FFFFFF" w:themeColor="background1"/>
                <w:szCs w:val="22"/>
              </w:rPr>
              <w:t>Intervenant</w:t>
            </w:r>
            <w:r w:rsidR="005A12AE" w:rsidRPr="008F7727">
              <w:rPr>
                <w:rFonts w:cs="Arial"/>
                <w:b/>
                <w:color w:val="FFFFFF" w:themeColor="background1"/>
                <w:szCs w:val="22"/>
              </w:rPr>
              <w:t> </w:t>
            </w:r>
          </w:p>
          <w:p w14:paraId="6EEE13B0" w14:textId="77777777" w:rsidR="00480DC9" w:rsidRPr="008F7727" w:rsidRDefault="0020555B" w:rsidP="00935E56">
            <w:pPr>
              <w:rPr>
                <w:rFonts w:cs="Arial"/>
                <w:color w:val="FFFFFF" w:themeColor="background1"/>
                <w:szCs w:val="22"/>
              </w:rPr>
            </w:pPr>
            <w:r w:rsidRPr="008F7727">
              <w:rPr>
                <w:rFonts w:cs="Arial"/>
                <w:color w:val="FFFFFF" w:themeColor="background1"/>
                <w:szCs w:val="22"/>
              </w:rPr>
              <w:t>Dr E. Glampedakis</w:t>
            </w:r>
          </w:p>
          <w:p w14:paraId="3E763BFA" w14:textId="77777777" w:rsidR="00935E56" w:rsidRPr="008F7727" w:rsidRDefault="005B6CC7" w:rsidP="00935E56">
            <w:pPr>
              <w:rPr>
                <w:rFonts w:cs="Arial"/>
                <w:color w:val="FFFFFF" w:themeColor="background1"/>
                <w:szCs w:val="22"/>
              </w:rPr>
            </w:pPr>
            <w:r w:rsidRPr="008F7727">
              <w:rPr>
                <w:rFonts w:cs="Arial"/>
                <w:color w:val="FFFFFF" w:themeColor="background1"/>
                <w:szCs w:val="22"/>
              </w:rPr>
              <w:t xml:space="preserve">Médecin </w:t>
            </w:r>
            <w:r w:rsidR="0020555B" w:rsidRPr="008F7727">
              <w:rPr>
                <w:rFonts w:cs="Arial"/>
                <w:color w:val="FFFFFF" w:themeColor="background1"/>
                <w:szCs w:val="22"/>
              </w:rPr>
              <w:t>coordinateur</w:t>
            </w:r>
            <w:r w:rsidRPr="008F7727">
              <w:rPr>
                <w:rFonts w:cs="Arial"/>
                <w:color w:val="FFFFFF" w:themeColor="background1"/>
                <w:szCs w:val="22"/>
              </w:rPr>
              <w:t xml:space="preserve"> de l’Unité</w:t>
            </w:r>
            <w:r w:rsidR="00DE021E" w:rsidRPr="008F7727">
              <w:rPr>
                <w:rFonts w:cs="Arial"/>
                <w:color w:val="FFFFFF" w:themeColor="background1"/>
                <w:szCs w:val="22"/>
              </w:rPr>
              <w:t xml:space="preserve"> cantonale HPCi </w:t>
            </w:r>
          </w:p>
          <w:p w14:paraId="58E7B52B" w14:textId="77777777" w:rsidR="00DE021E" w:rsidRPr="008F7727" w:rsidRDefault="00DE021E" w:rsidP="00935E56">
            <w:pPr>
              <w:rPr>
                <w:rFonts w:cs="Arial"/>
                <w:color w:val="FFFFFF" w:themeColor="background1"/>
                <w:szCs w:val="22"/>
              </w:rPr>
            </w:pPr>
          </w:p>
        </w:tc>
        <w:tc>
          <w:tcPr>
            <w:tcW w:w="24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1E1A2C" w14:textId="77777777" w:rsidR="00935E56" w:rsidRPr="008F7727" w:rsidRDefault="00935E56" w:rsidP="00935E56">
            <w:pPr>
              <w:rPr>
                <w:rFonts w:cs="Arial"/>
                <w:b/>
                <w:sz w:val="24"/>
              </w:rPr>
            </w:pPr>
            <w:r w:rsidRPr="008F7727">
              <w:rPr>
                <w:rFonts w:cs="Arial"/>
                <w:b/>
                <w:sz w:val="24"/>
              </w:rPr>
              <w:t>Descriptif du cours :</w:t>
            </w:r>
          </w:p>
          <w:p w14:paraId="39DEE4E0" w14:textId="77777777" w:rsidR="004078B3" w:rsidRPr="008F7727" w:rsidRDefault="004078B3" w:rsidP="00935E56">
            <w:pPr>
              <w:rPr>
                <w:rFonts w:cs="Arial"/>
                <w:b/>
                <w:sz w:val="24"/>
              </w:rPr>
            </w:pPr>
          </w:p>
          <w:p w14:paraId="36FF2584" w14:textId="77777777" w:rsidR="0020555B" w:rsidRPr="008F7727" w:rsidRDefault="0020555B" w:rsidP="0020555B">
            <w:pPr>
              <w:pStyle w:val="Paragraphedeliste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 w:rsidRPr="008F7727">
              <w:rPr>
                <w:rFonts w:cs="Arial"/>
                <w:sz w:val="24"/>
              </w:rPr>
              <w:t>Micro-organismes responsables</w:t>
            </w:r>
          </w:p>
          <w:p w14:paraId="116E593C" w14:textId="77777777" w:rsidR="0034055F" w:rsidRPr="008F7727" w:rsidRDefault="0020555B" w:rsidP="0034055F">
            <w:pPr>
              <w:pStyle w:val="Paragraphedeliste"/>
              <w:numPr>
                <w:ilvl w:val="0"/>
                <w:numId w:val="4"/>
              </w:numPr>
              <w:rPr>
                <w:rFonts w:cs="Arial"/>
                <w:sz w:val="24"/>
              </w:rPr>
            </w:pPr>
            <w:r w:rsidRPr="008F7727">
              <w:rPr>
                <w:rFonts w:cs="Arial"/>
                <w:sz w:val="24"/>
              </w:rPr>
              <w:t xml:space="preserve">Diagnostic </w:t>
            </w:r>
          </w:p>
          <w:p w14:paraId="7299E98F" w14:textId="5BE23DEB" w:rsidR="00CD63E1" w:rsidRPr="0034055F" w:rsidRDefault="0020555B" w:rsidP="0034055F">
            <w:pPr>
              <w:pStyle w:val="Paragraphedeliste"/>
              <w:numPr>
                <w:ilvl w:val="0"/>
                <w:numId w:val="4"/>
              </w:numPr>
              <w:rPr>
                <w:rFonts w:ascii="Source Sans Pro" w:hAnsi="Source Sans Pro" w:cs="Tahoma"/>
              </w:rPr>
            </w:pPr>
            <w:r w:rsidRPr="008F7727">
              <w:rPr>
                <w:rFonts w:cs="Arial"/>
                <w:sz w:val="24"/>
              </w:rPr>
              <w:t>Mesures de prévention pour le personnel et les résidents</w:t>
            </w:r>
            <w:r w:rsidRPr="0034055F">
              <w:rPr>
                <w:rFonts w:cs="Arial"/>
                <w:szCs w:val="22"/>
              </w:rPr>
              <w:t xml:space="preserve"> </w:t>
            </w:r>
          </w:p>
        </w:tc>
      </w:tr>
    </w:tbl>
    <w:p w14:paraId="020B3BDB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p w14:paraId="0403EDAB" w14:textId="77777777" w:rsidR="00480DC9" w:rsidRDefault="00480DC9" w:rsidP="00674F6F">
      <w:pPr>
        <w:jc w:val="center"/>
        <w:rPr>
          <w:rFonts w:ascii="Source Sans Pro" w:hAnsi="Source Sans Pro" w:cs="Tahoma"/>
        </w:rPr>
      </w:pPr>
    </w:p>
    <w:p w14:paraId="25C179F0" w14:textId="77777777" w:rsidR="00674F6F" w:rsidRPr="0022426D" w:rsidRDefault="00491206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</w:rPr>
        <w:t>DATE</w:t>
      </w:r>
      <w:r w:rsidR="00073ABE" w:rsidRPr="00073ABE">
        <w:rPr>
          <w:i/>
          <w:color w:val="808080" w:themeColor="background1" w:themeShade="80"/>
        </w:rPr>
        <w:t xml:space="preserve"> </w:t>
      </w:r>
    </w:p>
    <w:p w14:paraId="0A6FBB3B" w14:textId="73DFFE3B" w:rsidR="00674F6F" w:rsidRPr="0004172D" w:rsidRDefault="0034055F" w:rsidP="0022426D">
      <w:pPr>
        <w:spacing w:before="120" w:line="360" w:lineRule="auto"/>
        <w:jc w:val="center"/>
        <w:rPr>
          <w:rFonts w:ascii="Source Sans Pro" w:hAnsi="Source Sans Pro" w:cs="Tahoma"/>
          <w:sz w:val="28"/>
          <w:szCs w:val="28"/>
        </w:rPr>
      </w:pPr>
      <w:r>
        <w:rPr>
          <w:rFonts w:ascii="Source Sans Pro" w:hAnsi="Source Sans Pro" w:cs="Tahoma"/>
          <w:b/>
          <w:sz w:val="28"/>
          <w:szCs w:val="28"/>
        </w:rPr>
        <w:t>15</w:t>
      </w:r>
      <w:r w:rsidR="008F6DCB">
        <w:rPr>
          <w:rFonts w:ascii="Source Sans Pro" w:hAnsi="Source Sans Pro" w:cs="Tahoma"/>
          <w:b/>
          <w:sz w:val="28"/>
          <w:szCs w:val="28"/>
        </w:rPr>
        <w:t>/</w:t>
      </w:r>
      <w:r>
        <w:rPr>
          <w:rFonts w:ascii="Source Sans Pro" w:hAnsi="Source Sans Pro" w:cs="Tahoma"/>
          <w:b/>
          <w:sz w:val="28"/>
          <w:szCs w:val="28"/>
        </w:rPr>
        <w:t>05</w:t>
      </w:r>
      <w:r w:rsidR="008769A6">
        <w:rPr>
          <w:rFonts w:ascii="Source Sans Pro" w:hAnsi="Source Sans Pro" w:cs="Tahoma"/>
          <w:b/>
          <w:sz w:val="28"/>
          <w:szCs w:val="28"/>
        </w:rPr>
        <w:t>/</w:t>
      </w:r>
      <w:r w:rsidR="008A0127">
        <w:rPr>
          <w:rFonts w:ascii="Source Sans Pro" w:hAnsi="Source Sans Pro" w:cs="Tahoma"/>
          <w:b/>
          <w:sz w:val="28"/>
          <w:szCs w:val="28"/>
        </w:rPr>
        <w:t>202</w:t>
      </w:r>
      <w:r>
        <w:rPr>
          <w:rFonts w:ascii="Source Sans Pro" w:hAnsi="Source Sans Pro" w:cs="Tahoma"/>
          <w:b/>
          <w:sz w:val="28"/>
          <w:szCs w:val="28"/>
        </w:rPr>
        <w:t>5</w:t>
      </w:r>
    </w:p>
    <w:p w14:paraId="7B6E82DC" w14:textId="77777777" w:rsidR="0022426D" w:rsidRPr="0022426D" w:rsidRDefault="0022426D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</w:rPr>
        <w:t>HORAIRE</w:t>
      </w:r>
    </w:p>
    <w:p w14:paraId="599F31DC" w14:textId="77777777" w:rsidR="0022426D" w:rsidRPr="0004172D" w:rsidRDefault="0022426D" w:rsidP="0022426D">
      <w:pPr>
        <w:spacing w:before="120"/>
        <w:jc w:val="center"/>
        <w:rPr>
          <w:rFonts w:ascii="Source Sans Pro" w:hAnsi="Source Sans Pro" w:cs="Tahoma"/>
          <w:b/>
          <w:sz w:val="28"/>
        </w:rPr>
      </w:pPr>
      <w:r w:rsidRPr="0004172D">
        <w:rPr>
          <w:rFonts w:ascii="Source Sans Pro" w:hAnsi="Source Sans Pro" w:cs="Tahoma"/>
          <w:b/>
          <w:sz w:val="28"/>
        </w:rPr>
        <w:t xml:space="preserve">De </w:t>
      </w:r>
      <w:r w:rsidR="0087557E">
        <w:rPr>
          <w:rFonts w:ascii="Source Sans Pro" w:hAnsi="Source Sans Pro" w:cs="Tahoma"/>
          <w:b/>
          <w:sz w:val="28"/>
        </w:rPr>
        <w:t>13</w:t>
      </w:r>
      <w:r w:rsidRPr="0004172D">
        <w:rPr>
          <w:rFonts w:ascii="Source Sans Pro" w:hAnsi="Source Sans Pro" w:cs="Tahoma"/>
          <w:b/>
          <w:sz w:val="28"/>
        </w:rPr>
        <w:t>h</w:t>
      </w:r>
      <w:r w:rsidR="0087557E">
        <w:rPr>
          <w:rFonts w:ascii="Source Sans Pro" w:hAnsi="Source Sans Pro" w:cs="Tahoma"/>
          <w:b/>
          <w:sz w:val="28"/>
        </w:rPr>
        <w:t>30</w:t>
      </w:r>
      <w:r w:rsidRPr="0004172D">
        <w:rPr>
          <w:rFonts w:ascii="Source Sans Pro" w:hAnsi="Source Sans Pro" w:cs="Tahoma"/>
          <w:b/>
          <w:sz w:val="28"/>
        </w:rPr>
        <w:t xml:space="preserve"> à 1</w:t>
      </w:r>
      <w:r w:rsidR="00C620CF">
        <w:rPr>
          <w:rFonts w:ascii="Source Sans Pro" w:hAnsi="Source Sans Pro" w:cs="Tahoma"/>
          <w:b/>
          <w:sz w:val="28"/>
        </w:rPr>
        <w:t>6</w:t>
      </w:r>
      <w:r w:rsidRPr="0004172D">
        <w:rPr>
          <w:rFonts w:ascii="Source Sans Pro" w:hAnsi="Source Sans Pro" w:cs="Tahoma"/>
          <w:b/>
          <w:sz w:val="28"/>
        </w:rPr>
        <w:t>h</w:t>
      </w:r>
      <w:r w:rsidR="00697B82">
        <w:rPr>
          <w:rFonts w:ascii="Source Sans Pro" w:hAnsi="Source Sans Pro" w:cs="Tahoma"/>
          <w:b/>
          <w:sz w:val="28"/>
        </w:rPr>
        <w:t>3</w:t>
      </w:r>
      <w:r w:rsidRPr="0004172D">
        <w:rPr>
          <w:rFonts w:ascii="Source Sans Pro" w:hAnsi="Source Sans Pro" w:cs="Tahoma"/>
          <w:b/>
          <w:sz w:val="28"/>
        </w:rPr>
        <w:t>0</w:t>
      </w:r>
    </w:p>
    <w:p w14:paraId="4B48B7C9" w14:textId="77777777" w:rsidR="00674F6F" w:rsidRPr="0004172D" w:rsidRDefault="00674F6F" w:rsidP="00674F6F">
      <w:pPr>
        <w:pStyle w:val="Corpsdetexte"/>
        <w:rPr>
          <w:rFonts w:ascii="Source Sans Pro" w:hAnsi="Source Sans Pro" w:cs="Tahoma"/>
        </w:rPr>
      </w:pPr>
      <w:r w:rsidRPr="0004172D">
        <w:rPr>
          <w:rFonts w:ascii="Source Sans Pro" w:hAnsi="Source Sans Pro" w:cs="Tahoma"/>
          <w:sz w:val="20"/>
        </w:rPr>
        <w:tab/>
      </w:r>
    </w:p>
    <w:p w14:paraId="3FBF8551" w14:textId="77777777" w:rsidR="00491206" w:rsidRPr="0022426D" w:rsidRDefault="00491206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8"/>
          <w:szCs w:val="28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  <w:shd w:val="clear" w:color="auto" w:fill="F2F2F2" w:themeFill="background1" w:themeFillShade="F2"/>
        </w:rPr>
        <w:t>LIEU</w:t>
      </w:r>
    </w:p>
    <w:p w14:paraId="316A5276" w14:textId="16D30DA3" w:rsidR="00BA5840" w:rsidRPr="000875E5" w:rsidRDefault="008F7727" w:rsidP="00BA5840">
      <w:pPr>
        <w:spacing w:before="120"/>
        <w:jc w:val="center"/>
        <w:rPr>
          <w:rFonts w:cs="Arial"/>
          <w:i/>
          <w:szCs w:val="22"/>
          <w:shd w:val="clear" w:color="auto" w:fill="FFFFFF"/>
        </w:rPr>
      </w:pPr>
      <w:r>
        <w:rPr>
          <w:rFonts w:cs="Arial"/>
          <w:i/>
          <w:szCs w:val="22"/>
          <w:shd w:val="clear" w:color="auto" w:fill="FFFFFF"/>
        </w:rPr>
        <w:t>Auditoire Placide Nicod, Hôpital orthopédique, CHUV</w:t>
      </w:r>
    </w:p>
    <w:p w14:paraId="56EA5122" w14:textId="77777777" w:rsidR="00935E56" w:rsidRPr="0022426D" w:rsidRDefault="00935E56" w:rsidP="00935E56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  <w:szCs w:val="28"/>
          <w:lang w:val="en-US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  <w:szCs w:val="28"/>
          <w:lang w:val="en-US"/>
        </w:rPr>
        <w:t>BULLETIN D’INSCRIPTION</w:t>
      </w:r>
    </w:p>
    <w:p w14:paraId="76375E23" w14:textId="77777777" w:rsidR="00935E56" w:rsidRPr="00674F6F" w:rsidRDefault="00935E56" w:rsidP="00935E56">
      <w:pPr>
        <w:rPr>
          <w:rFonts w:ascii="Source Sans Pro" w:hAnsi="Source Sans Pro" w:cs="Tahoma"/>
          <w:color w:val="365F91"/>
          <w:szCs w:val="28"/>
        </w:rPr>
      </w:pPr>
    </w:p>
    <w:tbl>
      <w:tblPr>
        <w:tblStyle w:val="TableauListe6Couleur-Accentuation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1457"/>
        <w:gridCol w:w="2257"/>
        <w:gridCol w:w="3879"/>
      </w:tblGrid>
      <w:tr w:rsidR="00F72B68" w14:paraId="2743287F" w14:textId="77777777" w:rsidTr="00F72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45236E48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Nom et prénom</w:t>
            </w:r>
          </w:p>
        </w:tc>
        <w:tc>
          <w:tcPr>
            <w:tcW w:w="739" w:type="pct"/>
            <w:vAlign w:val="center"/>
          </w:tcPr>
          <w:p w14:paraId="7B4AACE0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Fonction</w:t>
            </w:r>
          </w:p>
        </w:tc>
        <w:tc>
          <w:tcPr>
            <w:tcW w:w="1145" w:type="pct"/>
            <w:vAlign w:val="center"/>
          </w:tcPr>
          <w:p w14:paraId="7AD6FCB7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Etablissement</w:t>
            </w:r>
          </w:p>
        </w:tc>
        <w:tc>
          <w:tcPr>
            <w:tcW w:w="1968" w:type="pct"/>
            <w:vAlign w:val="center"/>
          </w:tcPr>
          <w:p w14:paraId="24A9F5B0" w14:textId="77777777" w:rsidR="00F72B68" w:rsidRPr="00F72B68" w:rsidRDefault="00F72B68" w:rsidP="00F72B68">
            <w:pPr>
              <w:tabs>
                <w:tab w:val="left" w:pos="93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Cs w:val="0"/>
                <w:color w:val="000000" w:themeColor="text1"/>
                <w:szCs w:val="20"/>
              </w:rPr>
            </w:pPr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 xml:space="preserve">Adresse </w:t>
            </w:r>
            <w:proofErr w:type="gramStart"/>
            <w:r w:rsidRPr="00F72B68">
              <w:rPr>
                <w:rFonts w:ascii="Source Sans Pro" w:hAnsi="Source Sans Pro"/>
                <w:bCs w:val="0"/>
                <w:color w:val="000000" w:themeColor="text1"/>
                <w:szCs w:val="20"/>
              </w:rPr>
              <w:t>E-mail</w:t>
            </w:r>
            <w:proofErr w:type="gramEnd"/>
          </w:p>
        </w:tc>
      </w:tr>
      <w:tr w:rsidR="000438F8" w14:paraId="0E8DBE11" w14:textId="77777777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56755585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480447895"/>
                <w:placeholder>
                  <w:docPart w:val="8A9219BEFAA746EEA41A9C3CB9A684F6"/>
                </w:placeholder>
                <w:showingPlcHdr/>
              </w:sdtPr>
              <w:sdtContent>
                <w:r w:rsidR="000438F8" w:rsidRPr="008A6CF5">
                  <w:t>Nom, prénom 1</w:t>
                </w:r>
              </w:sdtContent>
            </w:sdt>
          </w:p>
        </w:tc>
        <w:tc>
          <w:tcPr>
            <w:tcW w:w="739" w:type="pct"/>
            <w:vAlign w:val="center"/>
          </w:tcPr>
          <w:p w14:paraId="6E5EB0CC" w14:textId="77777777" w:rsidR="000438F8" w:rsidRPr="002B1BDA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12988683"/>
                <w:placeholder>
                  <w:docPart w:val="2817605BF6BB4C7E922D4934B3A614E3"/>
                </w:placeholder>
                <w:showingPlcHdr/>
              </w:sdtPr>
              <w:sdtContent>
                <w:r w:rsidR="000438F8" w:rsidRPr="00073ABE">
                  <w:t>Fonction 1</w:t>
                </w:r>
              </w:sdtContent>
            </w:sdt>
          </w:p>
        </w:tc>
        <w:tc>
          <w:tcPr>
            <w:tcW w:w="1145" w:type="pct"/>
            <w:vAlign w:val="center"/>
          </w:tcPr>
          <w:p w14:paraId="41B16803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354429343"/>
                <w:placeholder>
                  <w:docPart w:val="9DC96FB9F3A846FB8C11C64CDEBAF53C"/>
                </w:placeholder>
                <w:showingPlcHdr/>
              </w:sdtPr>
              <w:sdtContent>
                <w:r w:rsidR="000438F8" w:rsidRPr="00073ABE">
                  <w:t>Etablissement 1</w:t>
                </w:r>
              </w:sdtContent>
            </w:sdt>
          </w:p>
        </w:tc>
        <w:tc>
          <w:tcPr>
            <w:tcW w:w="1968" w:type="pct"/>
            <w:vAlign w:val="center"/>
          </w:tcPr>
          <w:p w14:paraId="4DF01621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735910137"/>
                <w:placeholder>
                  <w:docPart w:val="27095D7197BC45A2A6547D9B2DE3401D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1</w:t>
                </w:r>
              </w:sdtContent>
            </w:sdt>
          </w:p>
        </w:tc>
      </w:tr>
      <w:tr w:rsidR="000438F8" w14:paraId="123875F6" w14:textId="77777777" w:rsidTr="00F72B6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6EC14FFD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670402247"/>
                <w:placeholder>
                  <w:docPart w:val="EF9C734E1BD440D9B1B614C1F0913201"/>
                </w:placeholder>
                <w:showingPlcHdr/>
              </w:sdtPr>
              <w:sdtContent>
                <w:r w:rsidR="000438F8" w:rsidRPr="00073ABE">
                  <w:t>Nom, prénom 2</w:t>
                </w:r>
              </w:sdtContent>
            </w:sdt>
          </w:p>
        </w:tc>
        <w:tc>
          <w:tcPr>
            <w:tcW w:w="739" w:type="pct"/>
            <w:vAlign w:val="center"/>
          </w:tcPr>
          <w:p w14:paraId="0926977F" w14:textId="77777777" w:rsidR="000438F8" w:rsidRPr="002B1BDA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2080044882"/>
                <w:placeholder>
                  <w:docPart w:val="60B4808B5C144DCE9E210BC9725B5030"/>
                </w:placeholder>
                <w:showingPlcHdr/>
              </w:sdtPr>
              <w:sdtContent>
                <w:r w:rsidR="000438F8" w:rsidRPr="00073ABE">
                  <w:t>Fonction 2</w:t>
                </w:r>
              </w:sdtContent>
            </w:sdt>
          </w:p>
        </w:tc>
        <w:tc>
          <w:tcPr>
            <w:tcW w:w="1145" w:type="pct"/>
            <w:vAlign w:val="center"/>
          </w:tcPr>
          <w:p w14:paraId="288E9CE8" w14:textId="77777777" w:rsidR="000438F8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218253750"/>
                <w:placeholder>
                  <w:docPart w:val="5B36F2D103524E15805829D6D611DE06"/>
                </w:placeholder>
                <w:showingPlcHdr/>
              </w:sdtPr>
              <w:sdtContent>
                <w:r w:rsidR="000438F8" w:rsidRPr="00073ABE">
                  <w:t>Etablissement 2</w:t>
                </w:r>
              </w:sdtContent>
            </w:sdt>
          </w:p>
        </w:tc>
        <w:tc>
          <w:tcPr>
            <w:tcW w:w="1968" w:type="pct"/>
            <w:vAlign w:val="center"/>
          </w:tcPr>
          <w:p w14:paraId="02264BD9" w14:textId="77777777" w:rsidR="000438F8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717160843"/>
                <w:placeholder>
                  <w:docPart w:val="134D59F1C2B943AEB189AA20C2D602FB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2</w:t>
                </w:r>
              </w:sdtContent>
            </w:sdt>
          </w:p>
        </w:tc>
      </w:tr>
      <w:tr w:rsidR="000438F8" w14:paraId="3745E713" w14:textId="77777777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1B1225B4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2090065118"/>
                <w:placeholder>
                  <w:docPart w:val="3C314BA107AB4C7BACD79D693F867AE7"/>
                </w:placeholder>
                <w:showingPlcHdr/>
              </w:sdtPr>
              <w:sdtContent>
                <w:r w:rsidR="000438F8" w:rsidRPr="00073ABE">
                  <w:t>Nom, prénom 3</w:t>
                </w:r>
              </w:sdtContent>
            </w:sdt>
          </w:p>
        </w:tc>
        <w:tc>
          <w:tcPr>
            <w:tcW w:w="739" w:type="pct"/>
            <w:vAlign w:val="center"/>
          </w:tcPr>
          <w:p w14:paraId="223D31E0" w14:textId="77777777" w:rsidR="000438F8" w:rsidRPr="002B1BDA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412979964"/>
                <w:placeholder>
                  <w:docPart w:val="7FB9A590056048EAB10FC4503C82290B"/>
                </w:placeholder>
                <w:showingPlcHdr/>
              </w:sdtPr>
              <w:sdtContent>
                <w:r w:rsidR="000438F8" w:rsidRPr="00073ABE">
                  <w:t>Fonction 3</w:t>
                </w:r>
              </w:sdtContent>
            </w:sdt>
          </w:p>
        </w:tc>
        <w:tc>
          <w:tcPr>
            <w:tcW w:w="1145" w:type="pct"/>
            <w:vAlign w:val="center"/>
          </w:tcPr>
          <w:p w14:paraId="20AF1CCB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785770711"/>
                <w:placeholder>
                  <w:docPart w:val="69DC5093F2FA41D19F000D9561F95B50"/>
                </w:placeholder>
                <w:showingPlcHdr/>
              </w:sdtPr>
              <w:sdtContent>
                <w:r w:rsidR="000438F8" w:rsidRPr="00073ABE">
                  <w:t>Etablissement 3</w:t>
                </w:r>
              </w:sdtContent>
            </w:sdt>
          </w:p>
        </w:tc>
        <w:tc>
          <w:tcPr>
            <w:tcW w:w="1968" w:type="pct"/>
            <w:vAlign w:val="center"/>
          </w:tcPr>
          <w:p w14:paraId="78F056FC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91605142"/>
                <w:placeholder>
                  <w:docPart w:val="89E957A58D244ECD9D11946C213A8ED7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3</w:t>
                </w:r>
              </w:sdtContent>
            </w:sdt>
          </w:p>
        </w:tc>
      </w:tr>
      <w:tr w:rsidR="000438F8" w14:paraId="3B60606E" w14:textId="77777777" w:rsidTr="00F72B6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0FBEA28A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625458169"/>
                <w:placeholder>
                  <w:docPart w:val="379718E88B374DAC848923D1A3BFF702"/>
                </w:placeholder>
                <w:showingPlcHdr/>
              </w:sdtPr>
              <w:sdtContent>
                <w:r w:rsidR="000438F8" w:rsidRPr="00073ABE">
                  <w:t>Nom, prénom 4</w:t>
                </w:r>
              </w:sdtContent>
            </w:sdt>
          </w:p>
        </w:tc>
        <w:tc>
          <w:tcPr>
            <w:tcW w:w="739" w:type="pct"/>
            <w:vAlign w:val="center"/>
          </w:tcPr>
          <w:p w14:paraId="1F6E4B6C" w14:textId="77777777" w:rsidR="000438F8" w:rsidRPr="002B1BDA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042435926"/>
                <w:placeholder>
                  <w:docPart w:val="9ED4CFFF5DEF41C38A3CC69B44C645EF"/>
                </w:placeholder>
                <w:showingPlcHdr/>
              </w:sdtPr>
              <w:sdtContent>
                <w:r w:rsidR="000438F8" w:rsidRPr="00073ABE">
                  <w:t>Fonction 4</w:t>
                </w:r>
              </w:sdtContent>
            </w:sdt>
          </w:p>
        </w:tc>
        <w:tc>
          <w:tcPr>
            <w:tcW w:w="1145" w:type="pct"/>
            <w:vAlign w:val="center"/>
          </w:tcPr>
          <w:p w14:paraId="6550260E" w14:textId="77777777" w:rsidR="000438F8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125841906"/>
                <w:placeholder>
                  <w:docPart w:val="0C48B91553374E59BC5904BC9E42551E"/>
                </w:placeholder>
                <w:showingPlcHdr/>
              </w:sdtPr>
              <w:sdtContent>
                <w:r w:rsidR="000438F8" w:rsidRPr="00073ABE">
                  <w:t>Etablissement 4</w:t>
                </w:r>
              </w:sdtContent>
            </w:sdt>
          </w:p>
        </w:tc>
        <w:tc>
          <w:tcPr>
            <w:tcW w:w="1968" w:type="pct"/>
            <w:vAlign w:val="center"/>
          </w:tcPr>
          <w:p w14:paraId="4ED0CD4A" w14:textId="77777777" w:rsidR="000438F8" w:rsidRDefault="00000000" w:rsidP="000438F8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026295127"/>
                <w:placeholder>
                  <w:docPart w:val="73D39328C974445389AEEB8989124E8E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4</w:t>
                </w:r>
              </w:sdtContent>
            </w:sdt>
          </w:p>
        </w:tc>
      </w:tr>
      <w:tr w:rsidR="000438F8" w14:paraId="54BDB2C4" w14:textId="77777777" w:rsidTr="00F72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" w:type="pct"/>
            <w:vAlign w:val="center"/>
          </w:tcPr>
          <w:p w14:paraId="7B603FE9" w14:textId="77777777" w:rsidR="000438F8" w:rsidRPr="00B24A06" w:rsidRDefault="00000000" w:rsidP="000438F8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686941606"/>
                <w:placeholder>
                  <w:docPart w:val="A48D5CA146CE4312AADFB12F56B828E1"/>
                </w:placeholder>
                <w:showingPlcHdr/>
              </w:sdtPr>
              <w:sdtContent>
                <w:r w:rsidR="000438F8" w:rsidRPr="00073ABE">
                  <w:t>Nom, prénom 5</w:t>
                </w:r>
              </w:sdtContent>
            </w:sdt>
          </w:p>
        </w:tc>
        <w:tc>
          <w:tcPr>
            <w:tcW w:w="739" w:type="pct"/>
            <w:vAlign w:val="center"/>
          </w:tcPr>
          <w:p w14:paraId="3680D9B0" w14:textId="77777777" w:rsidR="000438F8" w:rsidRPr="002B1BDA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68091481"/>
                <w:placeholder>
                  <w:docPart w:val="3DA9CA4407244344A263037608BFE7F3"/>
                </w:placeholder>
                <w:showingPlcHdr/>
              </w:sdtPr>
              <w:sdtContent>
                <w:r w:rsidR="000438F8" w:rsidRPr="00073ABE">
                  <w:t>Fonction 5</w:t>
                </w:r>
              </w:sdtContent>
            </w:sdt>
          </w:p>
        </w:tc>
        <w:tc>
          <w:tcPr>
            <w:tcW w:w="1145" w:type="pct"/>
            <w:vAlign w:val="center"/>
          </w:tcPr>
          <w:p w14:paraId="082BFB26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026296846"/>
                <w:placeholder>
                  <w:docPart w:val="6F9900D7A4464AFEBD6F0FCF39D628A3"/>
                </w:placeholder>
                <w:showingPlcHdr/>
              </w:sdtPr>
              <w:sdtContent>
                <w:r w:rsidR="000438F8" w:rsidRPr="00073ABE">
                  <w:t>Etablissement 5</w:t>
                </w:r>
              </w:sdtContent>
            </w:sdt>
          </w:p>
        </w:tc>
        <w:tc>
          <w:tcPr>
            <w:tcW w:w="1968" w:type="pct"/>
            <w:vAlign w:val="center"/>
          </w:tcPr>
          <w:p w14:paraId="1A4E9BDA" w14:textId="77777777" w:rsidR="000438F8" w:rsidRDefault="00000000" w:rsidP="000438F8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785693596"/>
                <w:placeholder>
                  <w:docPart w:val="6415905C5A7B47F2828F22CA6BA84B33"/>
                </w:placeholder>
                <w:showingPlcHdr/>
              </w:sdtPr>
              <w:sdtContent>
                <w:r w:rsidR="000438F8">
                  <w:t>Email</w:t>
                </w:r>
                <w:r w:rsidR="000438F8" w:rsidRPr="00073ABE">
                  <w:t xml:space="preserve"> </w:t>
                </w:r>
                <w:r w:rsidR="000438F8">
                  <w:t>5</w:t>
                </w:r>
              </w:sdtContent>
            </w:sdt>
          </w:p>
        </w:tc>
      </w:tr>
    </w:tbl>
    <w:p w14:paraId="0C7FE85E" w14:textId="77777777" w:rsidR="009E422D" w:rsidRDefault="009E422D" w:rsidP="00F72B68"/>
    <w:p w14:paraId="2202057D" w14:textId="0784CEC3" w:rsidR="00095FB2" w:rsidRPr="00007B52" w:rsidRDefault="00095FB2" w:rsidP="007C3617">
      <w:pPr>
        <w:pStyle w:val="En-tte"/>
        <w:jc w:val="center"/>
        <w:rPr>
          <w:rFonts w:ascii="Source Sans Pro" w:hAnsi="Source Sans Pro" w:cs="Tahoma"/>
          <w:sz w:val="28"/>
          <w:szCs w:val="22"/>
        </w:rPr>
      </w:pPr>
      <w:r w:rsidRPr="00007B52">
        <w:rPr>
          <w:rFonts w:ascii="Source Sans Pro" w:hAnsi="Source Sans Pro" w:cs="Arial"/>
          <w:sz w:val="28"/>
          <w:szCs w:val="22"/>
        </w:rPr>
        <w:t xml:space="preserve">Renvoyez votre bulletin d’inscription par </w:t>
      </w:r>
      <w:r w:rsidR="00F72B68" w:rsidRPr="00007B52">
        <w:rPr>
          <w:rFonts w:ascii="Source Sans Pro" w:hAnsi="Source Sans Pro" w:cs="Arial"/>
          <w:sz w:val="28"/>
          <w:szCs w:val="22"/>
        </w:rPr>
        <w:t>courriel</w:t>
      </w:r>
      <w:r w:rsidRPr="00007B52">
        <w:rPr>
          <w:rFonts w:ascii="Source Sans Pro" w:hAnsi="Source Sans Pro" w:cs="Arial"/>
          <w:sz w:val="28"/>
          <w:szCs w:val="22"/>
        </w:rPr>
        <w:t xml:space="preserve"> à : </w:t>
      </w:r>
      <w:r w:rsidRPr="00007B52">
        <w:rPr>
          <w:rFonts w:ascii="Source Sans Pro" w:hAnsi="Source Sans Pro" w:cs="Arial"/>
          <w:sz w:val="28"/>
          <w:szCs w:val="22"/>
        </w:rPr>
        <w:br/>
      </w:r>
      <w:hyperlink r:id="rId8" w:history="1">
        <w:r w:rsidR="0034055F">
          <w:rPr>
            <w:rStyle w:val="Lienhypertexte"/>
            <w:rFonts w:ascii="Source Sans Pro" w:hAnsi="Source Sans Pro" w:cs="Tahoma"/>
            <w:sz w:val="28"/>
            <w:szCs w:val="28"/>
          </w:rPr>
          <w:t>patricia.cuina-iglesias@vd.ch</w:t>
        </w:r>
      </w:hyperlink>
    </w:p>
    <w:p w14:paraId="42994DBF" w14:textId="77777777" w:rsidR="00931347" w:rsidRPr="00007B52" w:rsidRDefault="00F83AD8" w:rsidP="007C3617">
      <w:pPr>
        <w:pStyle w:val="En-tte"/>
        <w:jc w:val="center"/>
        <w:rPr>
          <w:rFonts w:ascii="Source Sans Pro" w:hAnsi="Source Sans Pro" w:cs="Arial"/>
          <w:sz w:val="24"/>
          <w:szCs w:val="22"/>
          <w:u w:val="single"/>
        </w:rPr>
      </w:pPr>
      <w:r w:rsidRPr="00007B52">
        <w:rPr>
          <w:rFonts w:ascii="Source Sans Pro" w:hAnsi="Source Sans Pro" w:cs="Arial"/>
          <w:i/>
          <w:color w:val="808080" w:themeColor="background1" w:themeShade="80"/>
          <w:szCs w:val="22"/>
        </w:rPr>
        <w:t>Maximum10 jours avant la date du cours</w:t>
      </w:r>
      <w:r w:rsidRPr="00007B52">
        <w:rPr>
          <w:rFonts w:ascii="Source Sans Pro" w:hAnsi="Source Sans Pro" w:cs="Arial"/>
          <w:i/>
          <w:color w:val="808080" w:themeColor="background1" w:themeShade="80"/>
          <w:sz w:val="24"/>
          <w:szCs w:val="22"/>
        </w:rPr>
        <w:t>.</w:t>
      </w:r>
    </w:p>
    <w:sectPr w:rsidR="00931347" w:rsidRPr="00007B52" w:rsidSect="00F72B68">
      <w:headerReference w:type="default" r:id="rId9"/>
      <w:footerReference w:type="default" r:id="rId10"/>
      <w:pgSz w:w="11906" w:h="16838"/>
      <w:pgMar w:top="567" w:right="907" w:bottom="397" w:left="1134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286A1" w14:textId="77777777" w:rsidR="00D24D86" w:rsidRDefault="00D24D86">
      <w:r>
        <w:separator/>
      </w:r>
    </w:p>
  </w:endnote>
  <w:endnote w:type="continuationSeparator" w:id="0">
    <w:p w14:paraId="45DA8A2A" w14:textId="77777777" w:rsidR="00D24D86" w:rsidRDefault="00D2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95791" w14:textId="7DDBBB50" w:rsidR="003E1A0D" w:rsidRPr="00E645A9" w:rsidRDefault="008F561C" w:rsidP="00E645A9">
    <w:pPr>
      <w:pStyle w:val="En-tte"/>
      <w:jc w:val="center"/>
      <w:rPr>
        <w:rFonts w:cs="Arial"/>
        <w:noProof/>
        <w:sz w:val="18"/>
        <w:szCs w:val="18"/>
        <w:lang w:val="fr-CH" w:eastAsia="fr-CH"/>
      </w:rPr>
    </w:pPr>
    <w:r>
      <w:rPr>
        <w:rFonts w:ascii="Source Sans Pro" w:hAnsi="Source Sans Pro"/>
        <w:noProof/>
        <w:lang w:val="fr-CH" w:eastAsia="fr-CH"/>
      </w:rPr>
      <w:br/>
    </w:r>
    <w:r w:rsidRPr="00F72B68">
      <w:rPr>
        <w:rFonts w:cs="Arial"/>
        <w:noProof/>
        <w:sz w:val="18"/>
        <w:szCs w:val="18"/>
        <w:lang w:val="fr-CH" w:eastAsia="fr-CH"/>
      </w:rPr>
      <w:t xml:space="preserve">Unité 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cantonale </w:t>
    </w:r>
    <w:r w:rsidRPr="00F72B68">
      <w:rPr>
        <w:rFonts w:cs="Arial"/>
        <w:noProof/>
        <w:sz w:val="18"/>
        <w:szCs w:val="18"/>
        <w:lang w:val="fr-CH" w:eastAsia="fr-CH"/>
      </w:rPr>
      <w:t>HPCI VAUD 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</w:t>
    </w:r>
    <w:r w:rsidRPr="00F72B68">
      <w:rPr>
        <w:rFonts w:cs="Arial"/>
        <w:noProof/>
        <w:sz w:val="18"/>
        <w:szCs w:val="18"/>
        <w:lang w:val="fr-CH" w:eastAsia="fr-CH"/>
      </w:rPr>
      <w:t xml:space="preserve">| 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</w:t>
    </w:r>
    <w:r w:rsidR="0087557E" w:rsidRPr="00F72B68">
      <w:rPr>
        <w:rFonts w:cs="Arial"/>
        <w:noProof/>
        <w:sz w:val="18"/>
        <w:szCs w:val="18"/>
        <w:lang w:val="fr-CH" w:eastAsia="fr-CH"/>
      </w:rPr>
      <w:t>Avenue de la Gare 43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 |  10</w:t>
    </w:r>
    <w:r w:rsidR="0087557E" w:rsidRPr="00F72B68">
      <w:rPr>
        <w:rFonts w:cs="Arial"/>
        <w:noProof/>
        <w:sz w:val="18"/>
        <w:szCs w:val="18"/>
        <w:lang w:val="fr-CH" w:eastAsia="fr-CH"/>
      </w:rPr>
      <w:t>03</w:t>
    </w:r>
    <w:r w:rsidR="005F4187" w:rsidRPr="00F72B68">
      <w:rPr>
        <w:rFonts w:cs="Arial"/>
        <w:noProof/>
        <w:sz w:val="18"/>
        <w:szCs w:val="18"/>
        <w:lang w:val="fr-CH" w:eastAsia="fr-CH"/>
      </w:rPr>
      <w:t xml:space="preserve"> Lausanne  | </w:t>
    </w:r>
    <w:r w:rsidRPr="00F72B68">
      <w:rPr>
        <w:rFonts w:cs="Arial"/>
        <w:sz w:val="18"/>
        <w:szCs w:val="18"/>
      </w:rPr>
      <w:t xml:space="preserve"> </w:t>
    </w:r>
    <w:hyperlink w:history="1">
      <w:r w:rsidRPr="00F72B68">
        <w:rPr>
          <w:rStyle w:val="Lienhypertexte"/>
          <w:rFonts w:cs="Arial"/>
          <w:sz w:val="18"/>
          <w:szCs w:val="18"/>
        </w:rPr>
        <w:t>www.hpci.ch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71B5A" w14:textId="77777777" w:rsidR="00D24D86" w:rsidRDefault="00D24D86">
      <w:r>
        <w:separator/>
      </w:r>
    </w:p>
  </w:footnote>
  <w:footnote w:type="continuationSeparator" w:id="0">
    <w:p w14:paraId="49CA8723" w14:textId="77777777" w:rsidR="00D24D86" w:rsidRDefault="00D2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5C02" w14:textId="4C5F6A5F" w:rsidR="0008504F" w:rsidRDefault="0008504F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632339F" wp14:editId="2D9C0E32">
          <wp:simplePos x="0" y="0"/>
          <wp:positionH relativeFrom="column">
            <wp:posOffset>-114300</wp:posOffset>
          </wp:positionH>
          <wp:positionV relativeFrom="paragraph">
            <wp:posOffset>-257175</wp:posOffset>
          </wp:positionV>
          <wp:extent cx="2096770" cy="901065"/>
          <wp:effectExtent l="0" t="0" r="0" b="0"/>
          <wp:wrapNone/>
          <wp:docPr id="106176465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35DD">
      <w:rPr>
        <w:rFonts w:cs="Arial"/>
        <w:noProof/>
        <w:lang w:val="fr-CH" w:eastAsia="fr-CH"/>
      </w:rPr>
      <w:drawing>
        <wp:anchor distT="0" distB="0" distL="114300" distR="114300" simplePos="0" relativeHeight="251661312" behindDoc="0" locked="0" layoutInCell="1" allowOverlap="1" wp14:anchorId="4F1B4B60" wp14:editId="02BC6B7C">
          <wp:simplePos x="0" y="0"/>
          <wp:positionH relativeFrom="column">
            <wp:posOffset>4349115</wp:posOffset>
          </wp:positionH>
          <wp:positionV relativeFrom="paragraph">
            <wp:posOffset>-133985</wp:posOffset>
          </wp:positionV>
          <wp:extent cx="1913890" cy="323215"/>
          <wp:effectExtent l="0" t="0" r="0" b="635"/>
          <wp:wrapThrough wrapText="bothSides">
            <wp:wrapPolygon edited="0">
              <wp:start x="7310" y="0"/>
              <wp:lineTo x="430" y="2546"/>
              <wp:lineTo x="430" y="17823"/>
              <wp:lineTo x="7310" y="20369"/>
              <wp:lineTo x="8600" y="20369"/>
              <wp:lineTo x="21285" y="17823"/>
              <wp:lineTo x="21285" y="2546"/>
              <wp:lineTo x="8600" y="0"/>
              <wp:lineTo x="7310" y="0"/>
            </wp:wrapPolygon>
          </wp:wrapThrough>
          <wp:docPr id="116935388" name="Image 116935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27" t="37823"/>
                  <a:stretch/>
                </pic:blipFill>
                <pic:spPr bwMode="auto">
                  <a:xfrm>
                    <a:off x="0" y="0"/>
                    <a:ext cx="191389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3A65"/>
    <w:multiLevelType w:val="hybridMultilevel"/>
    <w:tmpl w:val="16A29F88"/>
    <w:lvl w:ilvl="0" w:tplc="C52805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1A8C"/>
    <w:multiLevelType w:val="hybridMultilevel"/>
    <w:tmpl w:val="D062BAD6"/>
    <w:lvl w:ilvl="0" w:tplc="C69E4E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542E8"/>
    <w:multiLevelType w:val="hybridMultilevel"/>
    <w:tmpl w:val="6BFE54C8"/>
    <w:lvl w:ilvl="0" w:tplc="21645A3E">
      <w:start w:val="13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546E6"/>
    <w:multiLevelType w:val="hybridMultilevel"/>
    <w:tmpl w:val="7280F6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16F41"/>
    <w:multiLevelType w:val="hybridMultilevel"/>
    <w:tmpl w:val="41E2037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62017"/>
    <w:multiLevelType w:val="hybridMultilevel"/>
    <w:tmpl w:val="79E0EA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84831"/>
    <w:multiLevelType w:val="hybridMultilevel"/>
    <w:tmpl w:val="61BAB6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864BC"/>
    <w:multiLevelType w:val="hybridMultilevel"/>
    <w:tmpl w:val="976ED41A"/>
    <w:lvl w:ilvl="0" w:tplc="9F004190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F4E6D"/>
    <w:multiLevelType w:val="hybridMultilevel"/>
    <w:tmpl w:val="BE5AF9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86FA7"/>
    <w:multiLevelType w:val="hybridMultilevel"/>
    <w:tmpl w:val="6FDA62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74012">
    <w:abstractNumId w:val="1"/>
  </w:num>
  <w:num w:numId="2" w16cid:durableId="1691295107">
    <w:abstractNumId w:val="3"/>
  </w:num>
  <w:num w:numId="3" w16cid:durableId="2028552969">
    <w:abstractNumId w:val="6"/>
  </w:num>
  <w:num w:numId="4" w16cid:durableId="1599751682">
    <w:abstractNumId w:val="4"/>
  </w:num>
  <w:num w:numId="5" w16cid:durableId="342561513">
    <w:abstractNumId w:val="5"/>
  </w:num>
  <w:num w:numId="6" w16cid:durableId="786117060">
    <w:abstractNumId w:val="8"/>
  </w:num>
  <w:num w:numId="7" w16cid:durableId="1209534174">
    <w:abstractNumId w:val="0"/>
  </w:num>
  <w:num w:numId="8" w16cid:durableId="2066829533">
    <w:abstractNumId w:val="9"/>
  </w:num>
  <w:num w:numId="9" w16cid:durableId="26295916">
    <w:abstractNumId w:val="2"/>
  </w:num>
  <w:num w:numId="10" w16cid:durableId="4585717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urUqw81R8IJNDiDBfuUwkn34uZNjt6X4MdBnGrwu1U0i/hh+7ocQJ4FXSgC4GizRruhS4577/Z58UPcWP13PSA==" w:salt="CxAL1sIetD0aKRJR1MqVx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5"/>
    <w:rsid w:val="00007B52"/>
    <w:rsid w:val="00033FC4"/>
    <w:rsid w:val="00037C2A"/>
    <w:rsid w:val="0004172D"/>
    <w:rsid w:val="000438F8"/>
    <w:rsid w:val="00047B07"/>
    <w:rsid w:val="00065338"/>
    <w:rsid w:val="00073ABE"/>
    <w:rsid w:val="00073DF8"/>
    <w:rsid w:val="0008504F"/>
    <w:rsid w:val="00095FB2"/>
    <w:rsid w:val="000A435C"/>
    <w:rsid w:val="000B4F82"/>
    <w:rsid w:val="000D1107"/>
    <w:rsid w:val="000D4B19"/>
    <w:rsid w:val="000D63E7"/>
    <w:rsid w:val="000E7A4A"/>
    <w:rsid w:val="00125FCE"/>
    <w:rsid w:val="001331C4"/>
    <w:rsid w:val="001362CE"/>
    <w:rsid w:val="00143DCC"/>
    <w:rsid w:val="0014524D"/>
    <w:rsid w:val="00155B57"/>
    <w:rsid w:val="00160434"/>
    <w:rsid w:val="00181A3F"/>
    <w:rsid w:val="00185634"/>
    <w:rsid w:val="00196556"/>
    <w:rsid w:val="001A6DD4"/>
    <w:rsid w:val="001B6E33"/>
    <w:rsid w:val="001C1C05"/>
    <w:rsid w:val="001D73F7"/>
    <w:rsid w:val="001E35F8"/>
    <w:rsid w:val="001F1B4A"/>
    <w:rsid w:val="0020086A"/>
    <w:rsid w:val="0020555B"/>
    <w:rsid w:val="00206C8A"/>
    <w:rsid w:val="00207D3D"/>
    <w:rsid w:val="0022426D"/>
    <w:rsid w:val="00226500"/>
    <w:rsid w:val="00235289"/>
    <w:rsid w:val="0024251C"/>
    <w:rsid w:val="00256BDF"/>
    <w:rsid w:val="002575CF"/>
    <w:rsid w:val="0028123D"/>
    <w:rsid w:val="00292C1E"/>
    <w:rsid w:val="002A17E9"/>
    <w:rsid w:val="002A1985"/>
    <w:rsid w:val="002A6B69"/>
    <w:rsid w:val="002B1BDA"/>
    <w:rsid w:val="002B7874"/>
    <w:rsid w:val="002C1A73"/>
    <w:rsid w:val="002C44D7"/>
    <w:rsid w:val="002C7101"/>
    <w:rsid w:val="002C7C67"/>
    <w:rsid w:val="002F16F9"/>
    <w:rsid w:val="00307294"/>
    <w:rsid w:val="00332B18"/>
    <w:rsid w:val="00334C28"/>
    <w:rsid w:val="0034055F"/>
    <w:rsid w:val="00344EE4"/>
    <w:rsid w:val="00345ED3"/>
    <w:rsid w:val="003624CF"/>
    <w:rsid w:val="00365F39"/>
    <w:rsid w:val="003664B3"/>
    <w:rsid w:val="00375EA2"/>
    <w:rsid w:val="00381949"/>
    <w:rsid w:val="003946A0"/>
    <w:rsid w:val="0039595D"/>
    <w:rsid w:val="003974F1"/>
    <w:rsid w:val="003B249F"/>
    <w:rsid w:val="003B2E71"/>
    <w:rsid w:val="003C368A"/>
    <w:rsid w:val="003D002A"/>
    <w:rsid w:val="003D2226"/>
    <w:rsid w:val="003D3A26"/>
    <w:rsid w:val="003E1A0D"/>
    <w:rsid w:val="004071E0"/>
    <w:rsid w:val="004078B3"/>
    <w:rsid w:val="004170B7"/>
    <w:rsid w:val="00427A87"/>
    <w:rsid w:val="00430323"/>
    <w:rsid w:val="004503BC"/>
    <w:rsid w:val="00451792"/>
    <w:rsid w:val="00452431"/>
    <w:rsid w:val="00452D96"/>
    <w:rsid w:val="004531E4"/>
    <w:rsid w:val="004658A6"/>
    <w:rsid w:val="00471899"/>
    <w:rsid w:val="00474782"/>
    <w:rsid w:val="004750C3"/>
    <w:rsid w:val="00480DC9"/>
    <w:rsid w:val="00491206"/>
    <w:rsid w:val="00494D74"/>
    <w:rsid w:val="004A233E"/>
    <w:rsid w:val="004B171C"/>
    <w:rsid w:val="004B3467"/>
    <w:rsid w:val="004B4C30"/>
    <w:rsid w:val="004C0523"/>
    <w:rsid w:val="004C4238"/>
    <w:rsid w:val="004D387D"/>
    <w:rsid w:val="004D4B69"/>
    <w:rsid w:val="004E2A6A"/>
    <w:rsid w:val="004E5B1F"/>
    <w:rsid w:val="004E6071"/>
    <w:rsid w:val="00503D45"/>
    <w:rsid w:val="005364F2"/>
    <w:rsid w:val="005660F8"/>
    <w:rsid w:val="0058027E"/>
    <w:rsid w:val="00595E6D"/>
    <w:rsid w:val="005A12AE"/>
    <w:rsid w:val="005A2988"/>
    <w:rsid w:val="005A7D8C"/>
    <w:rsid w:val="005B6CC7"/>
    <w:rsid w:val="005B6D2B"/>
    <w:rsid w:val="005C41B6"/>
    <w:rsid w:val="005D36F2"/>
    <w:rsid w:val="005D5D39"/>
    <w:rsid w:val="005D64DA"/>
    <w:rsid w:val="005D7B2A"/>
    <w:rsid w:val="005F4187"/>
    <w:rsid w:val="0060675E"/>
    <w:rsid w:val="00606F81"/>
    <w:rsid w:val="00610F5E"/>
    <w:rsid w:val="00613765"/>
    <w:rsid w:val="006178DD"/>
    <w:rsid w:val="00620E6B"/>
    <w:rsid w:val="00623440"/>
    <w:rsid w:val="00626E61"/>
    <w:rsid w:val="00634E75"/>
    <w:rsid w:val="00651327"/>
    <w:rsid w:val="00655EE9"/>
    <w:rsid w:val="00671514"/>
    <w:rsid w:val="006716DE"/>
    <w:rsid w:val="00674F6F"/>
    <w:rsid w:val="00693FA8"/>
    <w:rsid w:val="006961CD"/>
    <w:rsid w:val="00697B82"/>
    <w:rsid w:val="006A3DAA"/>
    <w:rsid w:val="006C024B"/>
    <w:rsid w:val="006E6B6C"/>
    <w:rsid w:val="006E7A28"/>
    <w:rsid w:val="006F050C"/>
    <w:rsid w:val="006F574F"/>
    <w:rsid w:val="006F635A"/>
    <w:rsid w:val="0070323F"/>
    <w:rsid w:val="007101A9"/>
    <w:rsid w:val="00723629"/>
    <w:rsid w:val="0073200E"/>
    <w:rsid w:val="007466FE"/>
    <w:rsid w:val="00761103"/>
    <w:rsid w:val="00777AA6"/>
    <w:rsid w:val="00781026"/>
    <w:rsid w:val="00782896"/>
    <w:rsid w:val="00790568"/>
    <w:rsid w:val="00790DA9"/>
    <w:rsid w:val="007C3617"/>
    <w:rsid w:val="007C38CF"/>
    <w:rsid w:val="007C3DEC"/>
    <w:rsid w:val="007E3D96"/>
    <w:rsid w:val="007F5B0E"/>
    <w:rsid w:val="008046F2"/>
    <w:rsid w:val="008146C3"/>
    <w:rsid w:val="00817817"/>
    <w:rsid w:val="008249FC"/>
    <w:rsid w:val="00831510"/>
    <w:rsid w:val="0084691F"/>
    <w:rsid w:val="00850376"/>
    <w:rsid w:val="00851959"/>
    <w:rsid w:val="00853BB8"/>
    <w:rsid w:val="00862E88"/>
    <w:rsid w:val="0087001D"/>
    <w:rsid w:val="00871A5C"/>
    <w:rsid w:val="00874315"/>
    <w:rsid w:val="0087557E"/>
    <w:rsid w:val="008769A6"/>
    <w:rsid w:val="008827C4"/>
    <w:rsid w:val="008A0127"/>
    <w:rsid w:val="008A3BAE"/>
    <w:rsid w:val="008A6CF5"/>
    <w:rsid w:val="008C0E89"/>
    <w:rsid w:val="008E48A3"/>
    <w:rsid w:val="008F561C"/>
    <w:rsid w:val="008F6DCB"/>
    <w:rsid w:val="008F7727"/>
    <w:rsid w:val="00902A8B"/>
    <w:rsid w:val="00907C37"/>
    <w:rsid w:val="00931347"/>
    <w:rsid w:val="00935E56"/>
    <w:rsid w:val="009434A4"/>
    <w:rsid w:val="00951610"/>
    <w:rsid w:val="00952F3D"/>
    <w:rsid w:val="00955994"/>
    <w:rsid w:val="009A0FA5"/>
    <w:rsid w:val="009A5BFF"/>
    <w:rsid w:val="009E422D"/>
    <w:rsid w:val="009E751D"/>
    <w:rsid w:val="009F33A9"/>
    <w:rsid w:val="00A050BE"/>
    <w:rsid w:val="00A21FCE"/>
    <w:rsid w:val="00A25B26"/>
    <w:rsid w:val="00A40F11"/>
    <w:rsid w:val="00A64C7B"/>
    <w:rsid w:val="00A824DA"/>
    <w:rsid w:val="00AA3BA3"/>
    <w:rsid w:val="00AB2EDC"/>
    <w:rsid w:val="00B24A06"/>
    <w:rsid w:val="00B26B50"/>
    <w:rsid w:val="00B42C75"/>
    <w:rsid w:val="00B6062B"/>
    <w:rsid w:val="00B65496"/>
    <w:rsid w:val="00B73E29"/>
    <w:rsid w:val="00B86050"/>
    <w:rsid w:val="00B9365D"/>
    <w:rsid w:val="00BA5840"/>
    <w:rsid w:val="00BC2627"/>
    <w:rsid w:val="00BF085A"/>
    <w:rsid w:val="00C00A96"/>
    <w:rsid w:val="00C011E6"/>
    <w:rsid w:val="00C1281C"/>
    <w:rsid w:val="00C33D78"/>
    <w:rsid w:val="00C477B5"/>
    <w:rsid w:val="00C57884"/>
    <w:rsid w:val="00C620CF"/>
    <w:rsid w:val="00C665FD"/>
    <w:rsid w:val="00C86C06"/>
    <w:rsid w:val="00C95768"/>
    <w:rsid w:val="00C973A2"/>
    <w:rsid w:val="00CA18D3"/>
    <w:rsid w:val="00CB2DAD"/>
    <w:rsid w:val="00CD288A"/>
    <w:rsid w:val="00CD63E1"/>
    <w:rsid w:val="00CD71F5"/>
    <w:rsid w:val="00CE44D1"/>
    <w:rsid w:val="00CE5EAF"/>
    <w:rsid w:val="00CF6E48"/>
    <w:rsid w:val="00D15847"/>
    <w:rsid w:val="00D24D86"/>
    <w:rsid w:val="00D434FB"/>
    <w:rsid w:val="00D504EB"/>
    <w:rsid w:val="00D51047"/>
    <w:rsid w:val="00D83150"/>
    <w:rsid w:val="00D93566"/>
    <w:rsid w:val="00D95A48"/>
    <w:rsid w:val="00DA1023"/>
    <w:rsid w:val="00DB565B"/>
    <w:rsid w:val="00DC207B"/>
    <w:rsid w:val="00DD6303"/>
    <w:rsid w:val="00DE021E"/>
    <w:rsid w:val="00DE74CC"/>
    <w:rsid w:val="00DF02E6"/>
    <w:rsid w:val="00DF44FD"/>
    <w:rsid w:val="00DF5D9E"/>
    <w:rsid w:val="00E0428E"/>
    <w:rsid w:val="00E267BE"/>
    <w:rsid w:val="00E404ED"/>
    <w:rsid w:val="00E4140A"/>
    <w:rsid w:val="00E645A9"/>
    <w:rsid w:val="00E6549C"/>
    <w:rsid w:val="00E7408C"/>
    <w:rsid w:val="00E924AA"/>
    <w:rsid w:val="00EA236E"/>
    <w:rsid w:val="00EA50D7"/>
    <w:rsid w:val="00EA6AA9"/>
    <w:rsid w:val="00EA7AC7"/>
    <w:rsid w:val="00ED71A5"/>
    <w:rsid w:val="00EE358E"/>
    <w:rsid w:val="00EE51AC"/>
    <w:rsid w:val="00EF1517"/>
    <w:rsid w:val="00EF384A"/>
    <w:rsid w:val="00EF5674"/>
    <w:rsid w:val="00F03D52"/>
    <w:rsid w:val="00F070BA"/>
    <w:rsid w:val="00F12B0D"/>
    <w:rsid w:val="00F23392"/>
    <w:rsid w:val="00F26ABB"/>
    <w:rsid w:val="00F3660C"/>
    <w:rsid w:val="00F45D26"/>
    <w:rsid w:val="00F46988"/>
    <w:rsid w:val="00F71EB3"/>
    <w:rsid w:val="00F72B68"/>
    <w:rsid w:val="00F83AD8"/>
    <w:rsid w:val="00F9123A"/>
    <w:rsid w:val="00FA401E"/>
    <w:rsid w:val="00FB2343"/>
    <w:rsid w:val="00FC49BE"/>
    <w:rsid w:val="00FC5068"/>
    <w:rsid w:val="00FD1151"/>
    <w:rsid w:val="00FE5856"/>
    <w:rsid w:val="00FF1918"/>
    <w:rsid w:val="00FF3F45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2ADB3B5"/>
  <w15:chartTrackingRefBased/>
  <w15:docId w15:val="{4597E657-22C6-454D-A19F-4748BDF7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8A"/>
    <w:rPr>
      <w:rFonts w:ascii="Arial" w:hAnsi="Arial"/>
      <w:sz w:val="22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1843"/>
        <w:tab w:val="left" w:pos="2977"/>
      </w:tabs>
      <w:jc w:val="center"/>
      <w:outlineLvl w:val="0"/>
    </w:pPr>
    <w:rPr>
      <w:rFonts w:ascii="Tahoma" w:hAnsi="Tahoma" w:cs="Tahoma"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1843"/>
        <w:tab w:val="left" w:pos="2977"/>
      </w:tabs>
      <w:jc w:val="center"/>
      <w:outlineLvl w:val="1"/>
    </w:pPr>
    <w:rPr>
      <w:rFonts w:ascii="Tahoma" w:hAnsi="Tahoma" w:cs="Tahoma"/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i/>
      <w:iCs/>
    </w:rPr>
  </w:style>
  <w:style w:type="paragraph" w:styleId="Titre4">
    <w:name w:val="heading 4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right="5527"/>
      <w:outlineLvl w:val="3"/>
    </w:pPr>
    <w:rPr>
      <w:rFonts w:ascii="Arial Narrow" w:eastAsia="Arial Unicode MS" w:hAnsi="Arial Narrow" w:cs="Arial Unicode MS"/>
      <w:b/>
      <w:szCs w:val="20"/>
    </w:rPr>
  </w:style>
  <w:style w:type="paragraph" w:styleId="Titre6">
    <w:name w:val="heading 6"/>
    <w:basedOn w:val="Normal"/>
    <w:next w:val="Normal"/>
    <w:qFormat/>
    <w:pPr>
      <w:keepNext/>
      <w:tabs>
        <w:tab w:val="left" w:pos="851"/>
      </w:tabs>
      <w:spacing w:line="360" w:lineRule="auto"/>
      <w:outlineLvl w:val="5"/>
    </w:pPr>
    <w:rPr>
      <w:rFonts w:ascii="Arial Narrow" w:hAnsi="Arial Narrow"/>
      <w:b/>
      <w:sz w:val="20"/>
      <w:szCs w:val="20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  <w:sz w:val="18"/>
      <w:szCs w:val="20"/>
      <w:lang w:val="fr-CH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/>
      <w:b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">
    <w:name w:val="Body Text"/>
    <w:basedOn w:val="Normal"/>
    <w:link w:val="CorpsdetexteCar"/>
    <w:semiHidden/>
    <w:rPr>
      <w:rFonts w:ascii="Arial Narrow" w:hAnsi="Arial Narrow"/>
      <w:b/>
      <w:sz w:val="18"/>
      <w:szCs w:val="20"/>
    </w:rPr>
  </w:style>
  <w:style w:type="character" w:styleId="Lienhypertexte">
    <w:name w:val="Hyperlink"/>
    <w:semiHidden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5D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7B2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orpsdetexteCar">
    <w:name w:val="Corps de texte Car"/>
    <w:link w:val="Corpsdetexte"/>
    <w:semiHidden/>
    <w:rsid w:val="003B2E71"/>
    <w:rPr>
      <w:rFonts w:ascii="Arial Narrow" w:hAnsi="Arial Narrow"/>
      <w:b/>
      <w:sz w:val="1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63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F635A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link w:val="En-tte"/>
    <w:rsid w:val="009E422D"/>
    <w:rPr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3B249F"/>
    <w:rPr>
      <w:color w:val="808080"/>
    </w:rPr>
  </w:style>
  <w:style w:type="character" w:customStyle="1" w:styleId="Style1">
    <w:name w:val="Style1"/>
    <w:basedOn w:val="Policepardfaut"/>
    <w:rsid w:val="003B249F"/>
    <w:rPr>
      <w:rFonts w:ascii="Arial" w:hAnsi="Arial"/>
      <w:b/>
      <w:sz w:val="28"/>
    </w:rPr>
  </w:style>
  <w:style w:type="character" w:customStyle="1" w:styleId="Style2">
    <w:name w:val="Style2"/>
    <w:basedOn w:val="Style1"/>
    <w:rsid w:val="0084691F"/>
    <w:rPr>
      <w:rFonts w:ascii="Arial" w:hAnsi="Arial"/>
      <w:b w:val="0"/>
      <w:sz w:val="22"/>
    </w:rPr>
  </w:style>
  <w:style w:type="table" w:styleId="TableauListe6Couleur-Accentuation3">
    <w:name w:val="List Table 6 Colorful Accent 3"/>
    <w:basedOn w:val="TableauNormal"/>
    <w:uiPriority w:val="51"/>
    <w:rsid w:val="0049120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5C41B6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3E1A0D"/>
    <w:rPr>
      <w:rFonts w:ascii="Arial" w:hAnsi="Arial"/>
      <w:sz w:val="22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34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cuina-iglesias@vd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SP\_MC\C10%20MALADIES%20TRANSMISSIBLES\HPCi%20Vaud\COMMUN\4-HPCI%20COMMUN\FORMATIONS\3.%20PREVENTION%20DU%20RISQUE%20INFECTIEUX-%20SPECIFICITES\FORMATIONS%20MEDICALES\Mod&#232;le%20de%20documents%202025\Affiche%20cours%20gastro%20ent&#233;rite_E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9219BEFAA746EEA41A9C3CB9A684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3BFCCC-8975-461F-87AF-F3EF0DAE6D38}"/>
      </w:docPartPr>
      <w:docPartBody>
        <w:p w:rsidR="00DE58F2" w:rsidRDefault="00DE58F2">
          <w:pPr>
            <w:pStyle w:val="8A9219BEFAA746EEA41A9C3CB9A684F6"/>
          </w:pPr>
          <w:r w:rsidRPr="008A6CF5">
            <w:t>Nom, prénom 1</w:t>
          </w:r>
        </w:p>
      </w:docPartBody>
    </w:docPart>
    <w:docPart>
      <w:docPartPr>
        <w:name w:val="2817605BF6BB4C7E922D4934B3A614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93DB77-5F25-4395-A2E6-21B611F63593}"/>
      </w:docPartPr>
      <w:docPartBody>
        <w:p w:rsidR="00DE58F2" w:rsidRDefault="00DE58F2">
          <w:pPr>
            <w:pStyle w:val="2817605BF6BB4C7E922D4934B3A614E3"/>
          </w:pPr>
          <w:r w:rsidRPr="00073ABE">
            <w:t>Fonction 1</w:t>
          </w:r>
        </w:p>
      </w:docPartBody>
    </w:docPart>
    <w:docPart>
      <w:docPartPr>
        <w:name w:val="9DC96FB9F3A846FB8C11C64CDEBAF5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337456-675F-4F7F-BB4D-EE49A74B6B49}"/>
      </w:docPartPr>
      <w:docPartBody>
        <w:p w:rsidR="00DE58F2" w:rsidRDefault="00DE58F2">
          <w:pPr>
            <w:pStyle w:val="9DC96FB9F3A846FB8C11C64CDEBAF53C"/>
          </w:pPr>
          <w:r w:rsidRPr="00073ABE">
            <w:t>Etablissement 1</w:t>
          </w:r>
        </w:p>
      </w:docPartBody>
    </w:docPart>
    <w:docPart>
      <w:docPartPr>
        <w:name w:val="27095D7197BC45A2A6547D9B2DE340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F79D8C-8F93-4FF0-8CD8-877C673B653B}"/>
      </w:docPartPr>
      <w:docPartBody>
        <w:p w:rsidR="00DE58F2" w:rsidRDefault="00DE58F2">
          <w:pPr>
            <w:pStyle w:val="27095D7197BC45A2A6547D9B2DE3401D"/>
          </w:pPr>
          <w:r>
            <w:t>Email</w:t>
          </w:r>
          <w:r w:rsidRPr="00073ABE">
            <w:t xml:space="preserve"> </w:t>
          </w:r>
          <w:r>
            <w:t>1</w:t>
          </w:r>
        </w:p>
      </w:docPartBody>
    </w:docPart>
    <w:docPart>
      <w:docPartPr>
        <w:name w:val="EF9C734E1BD440D9B1B614C1F09132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B0186C-818F-4E16-A3BC-A13985C4795F}"/>
      </w:docPartPr>
      <w:docPartBody>
        <w:p w:rsidR="00DE58F2" w:rsidRDefault="00DE58F2">
          <w:pPr>
            <w:pStyle w:val="EF9C734E1BD440D9B1B614C1F0913201"/>
          </w:pPr>
          <w:r w:rsidRPr="00073ABE">
            <w:t>Nom, prénom 2</w:t>
          </w:r>
        </w:p>
      </w:docPartBody>
    </w:docPart>
    <w:docPart>
      <w:docPartPr>
        <w:name w:val="60B4808B5C144DCE9E210BC9725B5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906944-38B8-4866-804E-FAE390275515}"/>
      </w:docPartPr>
      <w:docPartBody>
        <w:p w:rsidR="00DE58F2" w:rsidRDefault="00DE58F2">
          <w:pPr>
            <w:pStyle w:val="60B4808B5C144DCE9E210BC9725B5030"/>
          </w:pPr>
          <w:r w:rsidRPr="00073ABE">
            <w:t>Fonction 2</w:t>
          </w:r>
        </w:p>
      </w:docPartBody>
    </w:docPart>
    <w:docPart>
      <w:docPartPr>
        <w:name w:val="5B36F2D103524E15805829D6D611DE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7993AD-0F31-404B-87FE-2B1D8DA1B86B}"/>
      </w:docPartPr>
      <w:docPartBody>
        <w:p w:rsidR="00DE58F2" w:rsidRDefault="00DE58F2">
          <w:pPr>
            <w:pStyle w:val="5B36F2D103524E15805829D6D611DE06"/>
          </w:pPr>
          <w:r w:rsidRPr="00073ABE">
            <w:t>Etablissement 2</w:t>
          </w:r>
        </w:p>
      </w:docPartBody>
    </w:docPart>
    <w:docPart>
      <w:docPartPr>
        <w:name w:val="134D59F1C2B943AEB189AA20C2D602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6C2B3F-B5FC-4EB7-95EF-83BC0346B616}"/>
      </w:docPartPr>
      <w:docPartBody>
        <w:p w:rsidR="00DE58F2" w:rsidRDefault="00DE58F2">
          <w:pPr>
            <w:pStyle w:val="134D59F1C2B943AEB189AA20C2D602FB"/>
          </w:pPr>
          <w:r>
            <w:t>Email</w:t>
          </w:r>
          <w:r w:rsidRPr="00073ABE">
            <w:t xml:space="preserve"> </w:t>
          </w:r>
          <w:r>
            <w:t>2</w:t>
          </w:r>
        </w:p>
      </w:docPartBody>
    </w:docPart>
    <w:docPart>
      <w:docPartPr>
        <w:name w:val="3C314BA107AB4C7BACD79D693F867A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EC5867-5ED3-45E9-A403-016EEF0EFABF}"/>
      </w:docPartPr>
      <w:docPartBody>
        <w:p w:rsidR="00DE58F2" w:rsidRDefault="00DE58F2">
          <w:pPr>
            <w:pStyle w:val="3C314BA107AB4C7BACD79D693F867AE7"/>
          </w:pPr>
          <w:r w:rsidRPr="00073ABE">
            <w:t>Nom, prénom 3</w:t>
          </w:r>
        </w:p>
      </w:docPartBody>
    </w:docPart>
    <w:docPart>
      <w:docPartPr>
        <w:name w:val="7FB9A590056048EAB10FC4503C8229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CCCD1D-21DC-441F-80FF-1AD9EE5D5520}"/>
      </w:docPartPr>
      <w:docPartBody>
        <w:p w:rsidR="00DE58F2" w:rsidRDefault="00DE58F2">
          <w:pPr>
            <w:pStyle w:val="7FB9A590056048EAB10FC4503C82290B"/>
          </w:pPr>
          <w:r w:rsidRPr="00073ABE">
            <w:t>Fonction 3</w:t>
          </w:r>
        </w:p>
      </w:docPartBody>
    </w:docPart>
    <w:docPart>
      <w:docPartPr>
        <w:name w:val="69DC5093F2FA41D19F000D9561F95B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A01AEB-0E45-43AF-83B0-03C11170A824}"/>
      </w:docPartPr>
      <w:docPartBody>
        <w:p w:rsidR="00DE58F2" w:rsidRDefault="00DE58F2">
          <w:pPr>
            <w:pStyle w:val="69DC5093F2FA41D19F000D9561F95B50"/>
          </w:pPr>
          <w:r w:rsidRPr="00073ABE">
            <w:t>Etablissement 3</w:t>
          </w:r>
        </w:p>
      </w:docPartBody>
    </w:docPart>
    <w:docPart>
      <w:docPartPr>
        <w:name w:val="89E957A58D244ECD9D11946C213A8E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C70845-7C94-4087-9C15-34DB7D24E042}"/>
      </w:docPartPr>
      <w:docPartBody>
        <w:p w:rsidR="00DE58F2" w:rsidRDefault="00DE58F2">
          <w:pPr>
            <w:pStyle w:val="89E957A58D244ECD9D11946C213A8ED7"/>
          </w:pPr>
          <w:r>
            <w:t>Email</w:t>
          </w:r>
          <w:r w:rsidRPr="00073ABE">
            <w:t xml:space="preserve"> 3</w:t>
          </w:r>
        </w:p>
      </w:docPartBody>
    </w:docPart>
    <w:docPart>
      <w:docPartPr>
        <w:name w:val="379718E88B374DAC848923D1A3BFF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EAB8A-6FA3-482F-868E-957644DBF1B9}"/>
      </w:docPartPr>
      <w:docPartBody>
        <w:p w:rsidR="00DE58F2" w:rsidRDefault="00DE58F2">
          <w:pPr>
            <w:pStyle w:val="379718E88B374DAC848923D1A3BFF702"/>
          </w:pPr>
          <w:r w:rsidRPr="00073ABE">
            <w:t>Nom, prénom 4</w:t>
          </w:r>
        </w:p>
      </w:docPartBody>
    </w:docPart>
    <w:docPart>
      <w:docPartPr>
        <w:name w:val="9ED4CFFF5DEF41C38A3CC69B44C645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A75C0D-28E0-4EC0-BF02-4C969EB67559}"/>
      </w:docPartPr>
      <w:docPartBody>
        <w:p w:rsidR="00DE58F2" w:rsidRDefault="00DE58F2">
          <w:pPr>
            <w:pStyle w:val="9ED4CFFF5DEF41C38A3CC69B44C645EF"/>
          </w:pPr>
          <w:r w:rsidRPr="00073ABE">
            <w:t>Fonction 4</w:t>
          </w:r>
        </w:p>
      </w:docPartBody>
    </w:docPart>
    <w:docPart>
      <w:docPartPr>
        <w:name w:val="0C48B91553374E59BC5904BC9E4255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5A32DF-C4AF-4A64-BE2F-F4B6929E96E5}"/>
      </w:docPartPr>
      <w:docPartBody>
        <w:p w:rsidR="00DE58F2" w:rsidRDefault="00DE58F2">
          <w:pPr>
            <w:pStyle w:val="0C48B91553374E59BC5904BC9E42551E"/>
          </w:pPr>
          <w:r w:rsidRPr="00073ABE">
            <w:t>Etablissement 4</w:t>
          </w:r>
        </w:p>
      </w:docPartBody>
    </w:docPart>
    <w:docPart>
      <w:docPartPr>
        <w:name w:val="73D39328C974445389AEEB8989124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FC0A6A-4C57-4533-8355-546A94CA4A11}"/>
      </w:docPartPr>
      <w:docPartBody>
        <w:p w:rsidR="00DE58F2" w:rsidRDefault="00DE58F2">
          <w:pPr>
            <w:pStyle w:val="73D39328C974445389AEEB8989124E8E"/>
          </w:pPr>
          <w:r>
            <w:t>Email</w:t>
          </w:r>
          <w:r w:rsidRPr="00073ABE">
            <w:t xml:space="preserve"> </w:t>
          </w:r>
          <w:r>
            <w:t>4</w:t>
          </w:r>
        </w:p>
      </w:docPartBody>
    </w:docPart>
    <w:docPart>
      <w:docPartPr>
        <w:name w:val="A48D5CA146CE4312AADFB12F56B828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F8AD66-77C1-4554-89ED-87E8D7130771}"/>
      </w:docPartPr>
      <w:docPartBody>
        <w:p w:rsidR="00DE58F2" w:rsidRDefault="00DE58F2">
          <w:pPr>
            <w:pStyle w:val="A48D5CA146CE4312AADFB12F56B828E1"/>
          </w:pPr>
          <w:r w:rsidRPr="00073ABE">
            <w:t>Nom, prénom 5</w:t>
          </w:r>
        </w:p>
      </w:docPartBody>
    </w:docPart>
    <w:docPart>
      <w:docPartPr>
        <w:name w:val="3DA9CA4407244344A263037608BFE7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FDD997-E483-4307-AE20-80EC95AE0952}"/>
      </w:docPartPr>
      <w:docPartBody>
        <w:p w:rsidR="00DE58F2" w:rsidRDefault="00DE58F2">
          <w:pPr>
            <w:pStyle w:val="3DA9CA4407244344A263037608BFE7F3"/>
          </w:pPr>
          <w:r w:rsidRPr="00073ABE">
            <w:t>Fonction 5</w:t>
          </w:r>
        </w:p>
      </w:docPartBody>
    </w:docPart>
    <w:docPart>
      <w:docPartPr>
        <w:name w:val="6F9900D7A4464AFEBD6F0FCF39D628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61DB8-38F5-423C-88D2-D444C3E8AA1D}"/>
      </w:docPartPr>
      <w:docPartBody>
        <w:p w:rsidR="00DE58F2" w:rsidRDefault="00DE58F2">
          <w:pPr>
            <w:pStyle w:val="6F9900D7A4464AFEBD6F0FCF39D628A3"/>
          </w:pPr>
          <w:r w:rsidRPr="00073ABE">
            <w:t>Etablissement 5</w:t>
          </w:r>
        </w:p>
      </w:docPartBody>
    </w:docPart>
    <w:docPart>
      <w:docPartPr>
        <w:name w:val="6415905C5A7B47F2828F22CA6BA84B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EC3B87-3FB0-4855-89BE-8F0C38643B77}"/>
      </w:docPartPr>
      <w:docPartBody>
        <w:p w:rsidR="00DE58F2" w:rsidRDefault="00DE58F2">
          <w:pPr>
            <w:pStyle w:val="6415905C5A7B47F2828F22CA6BA84B33"/>
          </w:pPr>
          <w:r>
            <w:t>Email</w:t>
          </w:r>
          <w:r w:rsidRPr="00073ABE">
            <w:t xml:space="preserve"> </w:t>
          </w:r>
          <w:r>
            <w:t>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F2"/>
    <w:rsid w:val="00505531"/>
    <w:rsid w:val="008046F2"/>
    <w:rsid w:val="00DE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A9219BEFAA746EEA41A9C3CB9A684F6">
    <w:name w:val="8A9219BEFAA746EEA41A9C3CB9A684F6"/>
  </w:style>
  <w:style w:type="paragraph" w:customStyle="1" w:styleId="2817605BF6BB4C7E922D4934B3A614E3">
    <w:name w:val="2817605BF6BB4C7E922D4934B3A614E3"/>
  </w:style>
  <w:style w:type="paragraph" w:customStyle="1" w:styleId="9DC96FB9F3A846FB8C11C64CDEBAF53C">
    <w:name w:val="9DC96FB9F3A846FB8C11C64CDEBAF53C"/>
  </w:style>
  <w:style w:type="paragraph" w:customStyle="1" w:styleId="27095D7197BC45A2A6547D9B2DE3401D">
    <w:name w:val="27095D7197BC45A2A6547D9B2DE3401D"/>
  </w:style>
  <w:style w:type="paragraph" w:customStyle="1" w:styleId="EF9C734E1BD440D9B1B614C1F0913201">
    <w:name w:val="EF9C734E1BD440D9B1B614C1F0913201"/>
  </w:style>
  <w:style w:type="paragraph" w:customStyle="1" w:styleId="60B4808B5C144DCE9E210BC9725B5030">
    <w:name w:val="60B4808B5C144DCE9E210BC9725B5030"/>
  </w:style>
  <w:style w:type="paragraph" w:customStyle="1" w:styleId="5B36F2D103524E15805829D6D611DE06">
    <w:name w:val="5B36F2D103524E15805829D6D611DE06"/>
  </w:style>
  <w:style w:type="paragraph" w:customStyle="1" w:styleId="134D59F1C2B943AEB189AA20C2D602FB">
    <w:name w:val="134D59F1C2B943AEB189AA20C2D602FB"/>
  </w:style>
  <w:style w:type="paragraph" w:customStyle="1" w:styleId="3C314BA107AB4C7BACD79D693F867AE7">
    <w:name w:val="3C314BA107AB4C7BACD79D693F867AE7"/>
  </w:style>
  <w:style w:type="paragraph" w:customStyle="1" w:styleId="7FB9A590056048EAB10FC4503C82290B">
    <w:name w:val="7FB9A590056048EAB10FC4503C82290B"/>
  </w:style>
  <w:style w:type="paragraph" w:customStyle="1" w:styleId="69DC5093F2FA41D19F000D9561F95B50">
    <w:name w:val="69DC5093F2FA41D19F000D9561F95B50"/>
  </w:style>
  <w:style w:type="paragraph" w:customStyle="1" w:styleId="89E957A58D244ECD9D11946C213A8ED7">
    <w:name w:val="89E957A58D244ECD9D11946C213A8ED7"/>
  </w:style>
  <w:style w:type="paragraph" w:customStyle="1" w:styleId="379718E88B374DAC848923D1A3BFF702">
    <w:name w:val="379718E88B374DAC848923D1A3BFF702"/>
  </w:style>
  <w:style w:type="paragraph" w:customStyle="1" w:styleId="9ED4CFFF5DEF41C38A3CC69B44C645EF">
    <w:name w:val="9ED4CFFF5DEF41C38A3CC69B44C645EF"/>
  </w:style>
  <w:style w:type="paragraph" w:customStyle="1" w:styleId="0C48B91553374E59BC5904BC9E42551E">
    <w:name w:val="0C48B91553374E59BC5904BC9E42551E"/>
  </w:style>
  <w:style w:type="paragraph" w:customStyle="1" w:styleId="73D39328C974445389AEEB8989124E8E">
    <w:name w:val="73D39328C974445389AEEB8989124E8E"/>
  </w:style>
  <w:style w:type="paragraph" w:customStyle="1" w:styleId="A48D5CA146CE4312AADFB12F56B828E1">
    <w:name w:val="A48D5CA146CE4312AADFB12F56B828E1"/>
  </w:style>
  <w:style w:type="paragraph" w:customStyle="1" w:styleId="3DA9CA4407244344A263037608BFE7F3">
    <w:name w:val="3DA9CA4407244344A263037608BFE7F3"/>
  </w:style>
  <w:style w:type="paragraph" w:customStyle="1" w:styleId="6F9900D7A4464AFEBD6F0FCF39D628A3">
    <w:name w:val="6F9900D7A4464AFEBD6F0FCF39D628A3"/>
  </w:style>
  <w:style w:type="paragraph" w:customStyle="1" w:styleId="6415905C5A7B47F2828F22CA6BA84B33">
    <w:name w:val="6415905C5A7B47F2828F22CA6BA84B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AF7A8-FE15-439D-B6F1-C99DFA2E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Affiche cours gastro entérite_EG.dotx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Cantonaux</Company>
  <LinksUpToDate>false</LinksUpToDate>
  <CharactersWithSpaces>1077</CharactersWithSpaces>
  <SharedDoc>false</SharedDoc>
  <HLinks>
    <vt:vector size="18" baseType="variant">
      <vt:variant>
        <vt:i4>6684714</vt:i4>
      </vt:variant>
      <vt:variant>
        <vt:i4>60</vt:i4>
      </vt:variant>
      <vt:variant>
        <vt:i4>0</vt:i4>
      </vt:variant>
      <vt:variant>
        <vt:i4>5</vt:i4>
      </vt:variant>
      <vt:variant>
        <vt:lpwstr>http://www.hpci.ch/</vt:lpwstr>
      </vt:variant>
      <vt:variant>
        <vt:lpwstr/>
      </vt:variant>
      <vt:variant>
        <vt:i4>6160425</vt:i4>
      </vt:variant>
      <vt:variant>
        <vt:i4>57</vt:i4>
      </vt:variant>
      <vt:variant>
        <vt:i4>0</vt:i4>
      </vt:variant>
      <vt:variant>
        <vt:i4>5</vt:i4>
      </vt:variant>
      <vt:variant>
        <vt:lpwstr>mailto:ghislaine.gagnon@chuv.ch</vt:lpwstr>
      </vt:variant>
      <vt:variant>
        <vt:lpwstr/>
      </vt:variant>
      <vt:variant>
        <vt:i4>2883676</vt:i4>
      </vt:variant>
      <vt:variant>
        <vt:i4>54</vt:i4>
      </vt:variant>
      <vt:variant>
        <vt:i4>0</vt:i4>
      </vt:variant>
      <vt:variant>
        <vt:i4>5</vt:i4>
      </vt:variant>
      <vt:variant>
        <vt:lpwstr>mailto:beatrix.sobgoui@chuv.ch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Cuina Iglesias Patricia</dc:creator>
  <cp:keywords/>
  <cp:lastModifiedBy>Moroni May Kou</cp:lastModifiedBy>
  <cp:revision>4</cp:revision>
  <cp:lastPrinted>2014-10-09T07:31:00Z</cp:lastPrinted>
  <dcterms:created xsi:type="dcterms:W3CDTF">2025-02-05T07:32:00Z</dcterms:created>
  <dcterms:modified xsi:type="dcterms:W3CDTF">2025-02-06T09:39:00Z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000800d000000000000001023720</vt:lpwstr>
  </property>
</Properties>
</file>